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00" w:rsidRDefault="00EF1000" w:rsidP="00420FB2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</w:p>
    <w:p w:rsidR="001E4ADB" w:rsidRPr="00420FB2" w:rsidRDefault="00946BED" w:rsidP="00420FB2">
      <w:pPr>
        <w:pStyle w:val="NoSpacing"/>
        <w:jc w:val="center"/>
        <w:rPr>
          <w:sz w:val="32"/>
          <w:szCs w:val="32"/>
        </w:rPr>
      </w:pPr>
      <w:r w:rsidRPr="00420FB2">
        <w:rPr>
          <w:sz w:val="32"/>
          <w:szCs w:val="32"/>
        </w:rPr>
        <w:t>Informing L</w:t>
      </w:r>
      <w:r w:rsidR="00420FB2" w:rsidRPr="00420FB2">
        <w:rPr>
          <w:sz w:val="32"/>
          <w:szCs w:val="32"/>
        </w:rPr>
        <w:t>ocal Authority</w:t>
      </w:r>
      <w:r w:rsidRPr="00420FB2">
        <w:rPr>
          <w:sz w:val="32"/>
          <w:szCs w:val="32"/>
        </w:rPr>
        <w:t xml:space="preserve"> a </w:t>
      </w:r>
      <w:r w:rsidR="00420FB2" w:rsidRPr="00420FB2">
        <w:rPr>
          <w:sz w:val="32"/>
          <w:szCs w:val="32"/>
        </w:rPr>
        <w:t xml:space="preserve">pupil has been </w:t>
      </w:r>
      <w:r w:rsidRPr="00420FB2">
        <w:rPr>
          <w:sz w:val="32"/>
          <w:szCs w:val="32"/>
        </w:rPr>
        <w:t>removed from roll</w:t>
      </w:r>
    </w:p>
    <w:p w:rsidR="00420FB2" w:rsidRDefault="00420FB2" w:rsidP="00420FB2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1276"/>
        <w:gridCol w:w="851"/>
        <w:gridCol w:w="2835"/>
      </w:tblGrid>
      <w:tr w:rsidR="00420FB2" w:rsidTr="00EF1000">
        <w:tc>
          <w:tcPr>
            <w:tcW w:w="5778" w:type="dxa"/>
            <w:gridSpan w:val="2"/>
          </w:tcPr>
          <w:p w:rsidR="00420FB2" w:rsidRDefault="00EF1000" w:rsidP="00EF1000">
            <w:pPr>
              <w:rPr>
                <w:b/>
              </w:rPr>
            </w:pPr>
            <w:r>
              <w:rPr>
                <w:b/>
              </w:rPr>
              <w:t>Reason</w:t>
            </w:r>
            <w:r w:rsidR="00420FB2" w:rsidRPr="003D3C24">
              <w:rPr>
                <w:b/>
              </w:rPr>
              <w:t xml:space="preserve"> for removal from admissions register ?</w:t>
            </w:r>
          </w:p>
          <w:p w:rsidR="00EF1000" w:rsidRPr="003D3C24" w:rsidRDefault="00EF1000" w:rsidP="00EF1000">
            <w:pPr>
              <w:rPr>
                <w:b/>
              </w:rPr>
            </w:pPr>
          </w:p>
        </w:tc>
        <w:tc>
          <w:tcPr>
            <w:tcW w:w="4962" w:type="dxa"/>
            <w:gridSpan w:val="3"/>
          </w:tcPr>
          <w:p w:rsidR="00420FB2" w:rsidRDefault="00420FB2" w:rsidP="00EF1000">
            <w:r>
              <w:t>Please tick only ONE of the below boxes.</w:t>
            </w:r>
          </w:p>
        </w:tc>
      </w:tr>
      <w:tr w:rsidR="00420FB2" w:rsidTr="00EF1000">
        <w:tc>
          <w:tcPr>
            <w:tcW w:w="5778" w:type="dxa"/>
            <w:gridSpan w:val="2"/>
          </w:tcPr>
          <w:p w:rsidR="00420FB2" w:rsidRDefault="00420FB2" w:rsidP="00EF1000">
            <w:r>
              <w:t xml:space="preserve">Moving school </w:t>
            </w:r>
          </w:p>
        </w:tc>
        <w:tc>
          <w:tcPr>
            <w:tcW w:w="1276" w:type="dxa"/>
          </w:tcPr>
          <w:p w:rsidR="00420FB2" w:rsidRPr="00EF1000" w:rsidRDefault="00420FB2" w:rsidP="00EF1000">
            <w:pPr>
              <w:jc w:val="center"/>
              <w:rPr>
                <w:sz w:val="36"/>
                <w:szCs w:val="36"/>
              </w:rPr>
            </w:pPr>
            <w:r w:rsidRPr="00EF1000">
              <w:rPr>
                <w:rFonts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</w:tcPr>
          <w:p w:rsidR="00420FB2" w:rsidRDefault="00420FB2" w:rsidP="00EF1000"/>
        </w:tc>
        <w:tc>
          <w:tcPr>
            <w:tcW w:w="2835" w:type="dxa"/>
          </w:tcPr>
          <w:p w:rsidR="00420FB2" w:rsidRDefault="00420FB2" w:rsidP="00EF1000"/>
        </w:tc>
      </w:tr>
      <w:tr w:rsidR="00420FB2" w:rsidTr="00EF1000">
        <w:tc>
          <w:tcPr>
            <w:tcW w:w="5778" w:type="dxa"/>
            <w:gridSpan w:val="2"/>
          </w:tcPr>
          <w:p w:rsidR="00420FB2" w:rsidRDefault="00420FB2" w:rsidP="00EF1000">
            <w:r>
              <w:t>Custody</w:t>
            </w:r>
          </w:p>
        </w:tc>
        <w:tc>
          <w:tcPr>
            <w:tcW w:w="1276" w:type="dxa"/>
          </w:tcPr>
          <w:p w:rsidR="00420FB2" w:rsidRPr="00EF1000" w:rsidRDefault="00420FB2" w:rsidP="00EF1000">
            <w:pPr>
              <w:jc w:val="center"/>
              <w:rPr>
                <w:sz w:val="36"/>
                <w:szCs w:val="36"/>
              </w:rPr>
            </w:pPr>
            <w:r w:rsidRPr="00EF1000">
              <w:rPr>
                <w:rFonts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</w:tcPr>
          <w:p w:rsidR="00420FB2" w:rsidRDefault="00420FB2" w:rsidP="00EF1000"/>
        </w:tc>
        <w:tc>
          <w:tcPr>
            <w:tcW w:w="2835" w:type="dxa"/>
          </w:tcPr>
          <w:p w:rsidR="00420FB2" w:rsidRDefault="00420FB2" w:rsidP="00EF1000"/>
        </w:tc>
      </w:tr>
      <w:tr w:rsidR="00420FB2" w:rsidTr="00EF1000">
        <w:tc>
          <w:tcPr>
            <w:tcW w:w="5778" w:type="dxa"/>
            <w:gridSpan w:val="2"/>
          </w:tcPr>
          <w:p w:rsidR="00420FB2" w:rsidRDefault="00420FB2" w:rsidP="00EF1000">
            <w:r>
              <w:t>Authorised by School Medical Officer</w:t>
            </w:r>
          </w:p>
        </w:tc>
        <w:tc>
          <w:tcPr>
            <w:tcW w:w="1276" w:type="dxa"/>
          </w:tcPr>
          <w:p w:rsidR="00420FB2" w:rsidRPr="00EF1000" w:rsidRDefault="00420FB2" w:rsidP="00EF1000">
            <w:pPr>
              <w:jc w:val="center"/>
              <w:rPr>
                <w:sz w:val="36"/>
                <w:szCs w:val="36"/>
              </w:rPr>
            </w:pPr>
            <w:r w:rsidRPr="00EF1000">
              <w:rPr>
                <w:rFonts w:cs="Arial"/>
                <w:sz w:val="36"/>
                <w:szCs w:val="36"/>
              </w:rPr>
              <w:t>□</w:t>
            </w:r>
          </w:p>
        </w:tc>
        <w:tc>
          <w:tcPr>
            <w:tcW w:w="851" w:type="dxa"/>
          </w:tcPr>
          <w:p w:rsidR="00420FB2" w:rsidRDefault="00420FB2" w:rsidP="00EF1000"/>
        </w:tc>
        <w:tc>
          <w:tcPr>
            <w:tcW w:w="2835" w:type="dxa"/>
          </w:tcPr>
          <w:p w:rsidR="00420FB2" w:rsidRDefault="00420FB2" w:rsidP="00EF1000"/>
        </w:tc>
      </w:tr>
      <w:tr w:rsidR="00420FB2" w:rsidTr="00EF1000">
        <w:tc>
          <w:tcPr>
            <w:tcW w:w="10740" w:type="dxa"/>
            <w:gridSpan w:val="5"/>
          </w:tcPr>
          <w:p w:rsidR="00EF1000" w:rsidRPr="00EF1000" w:rsidRDefault="00EF1000" w:rsidP="00EF1000">
            <w:pPr>
              <w:rPr>
                <w:sz w:val="16"/>
                <w:szCs w:val="16"/>
              </w:rPr>
            </w:pPr>
          </w:p>
          <w:p w:rsidR="00420FB2" w:rsidRDefault="00420FB2" w:rsidP="00EF1000">
            <w:r>
              <w:t xml:space="preserve">If none of the above apply, please refer to </w:t>
            </w:r>
            <w:r w:rsidR="00EF1000" w:rsidRPr="00EF1000">
              <w:rPr>
                <w:i/>
              </w:rPr>
              <w:t>‘</w:t>
            </w:r>
            <w:r w:rsidRPr="00EF1000">
              <w:rPr>
                <w:i/>
              </w:rPr>
              <w:t>deregistration guidance</w:t>
            </w:r>
            <w:r w:rsidR="00EF1000">
              <w:rPr>
                <w:i/>
              </w:rPr>
              <w:t xml:space="preserve">’ </w:t>
            </w:r>
            <w:r w:rsidRPr="00EF1000">
              <w:t>document</w:t>
            </w:r>
            <w:r>
              <w:t>.</w:t>
            </w:r>
          </w:p>
          <w:p w:rsidR="00420FB2" w:rsidRPr="00EF1000" w:rsidRDefault="00420FB2" w:rsidP="00EF1000">
            <w:pPr>
              <w:rPr>
                <w:sz w:val="16"/>
                <w:szCs w:val="16"/>
              </w:rPr>
            </w:pPr>
          </w:p>
        </w:tc>
      </w:tr>
      <w:tr w:rsidR="00420FB2" w:rsidTr="00EF1000">
        <w:tc>
          <w:tcPr>
            <w:tcW w:w="5778" w:type="dxa"/>
            <w:gridSpan w:val="2"/>
          </w:tcPr>
          <w:p w:rsidR="00420FB2" w:rsidRDefault="00420FB2" w:rsidP="00EF1000"/>
        </w:tc>
        <w:tc>
          <w:tcPr>
            <w:tcW w:w="1276" w:type="dxa"/>
          </w:tcPr>
          <w:p w:rsidR="00420FB2" w:rsidRDefault="00420FB2" w:rsidP="00EF1000"/>
        </w:tc>
        <w:tc>
          <w:tcPr>
            <w:tcW w:w="851" w:type="dxa"/>
          </w:tcPr>
          <w:p w:rsidR="00420FB2" w:rsidRDefault="00420FB2" w:rsidP="00EF1000"/>
        </w:tc>
        <w:tc>
          <w:tcPr>
            <w:tcW w:w="2835" w:type="dxa"/>
          </w:tcPr>
          <w:p w:rsidR="00420FB2" w:rsidRDefault="00420FB2" w:rsidP="00EF1000"/>
        </w:tc>
      </w:tr>
      <w:tr w:rsidR="00420FB2" w:rsidTr="00420FB2">
        <w:tc>
          <w:tcPr>
            <w:tcW w:w="3085" w:type="dxa"/>
          </w:tcPr>
          <w:p w:rsidR="00420FB2" w:rsidRDefault="00420FB2" w:rsidP="00946BED">
            <w:r>
              <w:t>School Name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420FB2" w:rsidRDefault="00420FB2" w:rsidP="00946BED"/>
        </w:tc>
        <w:tc>
          <w:tcPr>
            <w:tcW w:w="851" w:type="dxa"/>
            <w:tcBorders>
              <w:bottom w:val="dashSmallGap" w:sz="4" w:space="0" w:color="auto"/>
            </w:tcBorders>
          </w:tcPr>
          <w:p w:rsidR="00420FB2" w:rsidRDefault="00420FB2" w:rsidP="00946BED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420FB2" w:rsidRDefault="00420FB2" w:rsidP="00946BED"/>
        </w:tc>
      </w:tr>
      <w:tr w:rsidR="00420FB2" w:rsidTr="00420FB2">
        <w:tc>
          <w:tcPr>
            <w:tcW w:w="3085" w:type="dxa"/>
          </w:tcPr>
          <w:p w:rsidR="00420FB2" w:rsidRDefault="00420FB2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420FB2" w:rsidRDefault="00420FB2" w:rsidP="00946BED"/>
        </w:tc>
        <w:tc>
          <w:tcPr>
            <w:tcW w:w="851" w:type="dxa"/>
            <w:tcBorders>
              <w:top w:val="dashSmallGap" w:sz="4" w:space="0" w:color="auto"/>
            </w:tcBorders>
          </w:tcPr>
          <w:p w:rsidR="00420FB2" w:rsidRDefault="00420FB2" w:rsidP="00946BED"/>
        </w:tc>
        <w:tc>
          <w:tcPr>
            <w:tcW w:w="2835" w:type="dxa"/>
            <w:tcBorders>
              <w:top w:val="dashSmallGap" w:sz="4" w:space="0" w:color="auto"/>
            </w:tcBorders>
          </w:tcPr>
          <w:p w:rsidR="00420FB2" w:rsidRDefault="00420FB2" w:rsidP="00946BED"/>
        </w:tc>
      </w:tr>
      <w:tr w:rsidR="00946BED" w:rsidTr="00420FB2">
        <w:tc>
          <w:tcPr>
            <w:tcW w:w="3085" w:type="dxa"/>
          </w:tcPr>
          <w:p w:rsidR="00946BED" w:rsidRDefault="00946BED" w:rsidP="00946BED">
            <w:r>
              <w:t>Student Name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946BED" w:rsidRDefault="00946BED" w:rsidP="00946BED"/>
        </w:tc>
        <w:tc>
          <w:tcPr>
            <w:tcW w:w="851" w:type="dxa"/>
          </w:tcPr>
          <w:p w:rsidR="00946BED" w:rsidRDefault="00946BED" w:rsidP="00946BED">
            <w:r>
              <w:t>DOB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:rsidR="00946BED" w:rsidRDefault="00946BED" w:rsidP="00946BED"/>
        </w:tc>
      </w:tr>
      <w:tr w:rsidR="00946BED" w:rsidTr="00B51ADD">
        <w:tc>
          <w:tcPr>
            <w:tcW w:w="3085" w:type="dxa"/>
          </w:tcPr>
          <w:p w:rsidR="00946BED" w:rsidRDefault="00946BED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946BED" w:rsidRDefault="00946BED" w:rsidP="00946BED"/>
        </w:tc>
        <w:tc>
          <w:tcPr>
            <w:tcW w:w="851" w:type="dxa"/>
          </w:tcPr>
          <w:p w:rsidR="00946BED" w:rsidRDefault="00946BED" w:rsidP="00946BED"/>
        </w:tc>
        <w:tc>
          <w:tcPr>
            <w:tcW w:w="2835" w:type="dxa"/>
            <w:tcBorders>
              <w:top w:val="dashSmallGap" w:sz="4" w:space="0" w:color="auto"/>
            </w:tcBorders>
          </w:tcPr>
          <w:p w:rsidR="00946BED" w:rsidRDefault="00946BED" w:rsidP="00946BED"/>
        </w:tc>
      </w:tr>
      <w:tr w:rsidR="00946BED" w:rsidTr="00B51ADD">
        <w:tc>
          <w:tcPr>
            <w:tcW w:w="3085" w:type="dxa"/>
          </w:tcPr>
          <w:p w:rsidR="00946BED" w:rsidRDefault="00946BED" w:rsidP="00946BED">
            <w:r>
              <w:t>UPN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946BED" w:rsidRDefault="00946BED" w:rsidP="00946BED"/>
        </w:tc>
        <w:tc>
          <w:tcPr>
            <w:tcW w:w="851" w:type="dxa"/>
          </w:tcPr>
          <w:p w:rsidR="00946BED" w:rsidRDefault="00946BED" w:rsidP="00946BED"/>
        </w:tc>
        <w:tc>
          <w:tcPr>
            <w:tcW w:w="2835" w:type="dxa"/>
          </w:tcPr>
          <w:p w:rsidR="00946BED" w:rsidRDefault="00946BED" w:rsidP="00946BED"/>
        </w:tc>
      </w:tr>
      <w:tr w:rsidR="00946BED" w:rsidTr="00B51ADD">
        <w:tc>
          <w:tcPr>
            <w:tcW w:w="3085" w:type="dxa"/>
          </w:tcPr>
          <w:p w:rsidR="00946BED" w:rsidRDefault="00946BED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946BED" w:rsidRDefault="00946BED" w:rsidP="00946BED"/>
        </w:tc>
        <w:tc>
          <w:tcPr>
            <w:tcW w:w="851" w:type="dxa"/>
          </w:tcPr>
          <w:p w:rsidR="00946BED" w:rsidRDefault="00946BED" w:rsidP="00946BED"/>
        </w:tc>
        <w:tc>
          <w:tcPr>
            <w:tcW w:w="2835" w:type="dxa"/>
          </w:tcPr>
          <w:p w:rsidR="00946BED" w:rsidRDefault="00946BED" w:rsidP="00946BED"/>
        </w:tc>
      </w:tr>
      <w:tr w:rsidR="00CD2972" w:rsidTr="00B51ADD">
        <w:tc>
          <w:tcPr>
            <w:tcW w:w="7054" w:type="dxa"/>
            <w:gridSpan w:val="3"/>
          </w:tcPr>
          <w:p w:rsidR="00CD2972" w:rsidRDefault="00CD2972" w:rsidP="00EF1000">
            <w:r>
              <w:t xml:space="preserve">Address whilst at </w:t>
            </w:r>
          </w:p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946BED" w:rsidTr="003D3C24">
        <w:tc>
          <w:tcPr>
            <w:tcW w:w="3085" w:type="dxa"/>
          </w:tcPr>
          <w:p w:rsidR="00946BED" w:rsidRDefault="00EF1000" w:rsidP="00946BED">
            <w:r>
              <w:t>above school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946BED" w:rsidRDefault="00946BED" w:rsidP="00946BED"/>
        </w:tc>
        <w:tc>
          <w:tcPr>
            <w:tcW w:w="851" w:type="dxa"/>
            <w:tcBorders>
              <w:bottom w:val="dashSmallGap" w:sz="4" w:space="0" w:color="auto"/>
            </w:tcBorders>
          </w:tcPr>
          <w:p w:rsidR="00946BED" w:rsidRDefault="00946BED" w:rsidP="00946BED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946BED" w:rsidRDefault="00946BED" w:rsidP="00946BED"/>
        </w:tc>
      </w:tr>
      <w:tr w:rsidR="00946BED" w:rsidTr="003D3C24">
        <w:tc>
          <w:tcPr>
            <w:tcW w:w="3085" w:type="dxa"/>
          </w:tcPr>
          <w:p w:rsidR="00946BED" w:rsidRDefault="00946BED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946BED" w:rsidRDefault="00946BED" w:rsidP="00946BED"/>
        </w:tc>
        <w:tc>
          <w:tcPr>
            <w:tcW w:w="851" w:type="dxa"/>
            <w:tcBorders>
              <w:top w:val="dashSmallGap" w:sz="4" w:space="0" w:color="auto"/>
            </w:tcBorders>
          </w:tcPr>
          <w:p w:rsidR="00946BED" w:rsidRDefault="00946BED" w:rsidP="00946BED"/>
        </w:tc>
        <w:tc>
          <w:tcPr>
            <w:tcW w:w="2835" w:type="dxa"/>
            <w:tcBorders>
              <w:top w:val="dashSmallGap" w:sz="4" w:space="0" w:color="auto"/>
            </w:tcBorders>
          </w:tcPr>
          <w:p w:rsidR="00946BED" w:rsidRDefault="00946BED" w:rsidP="00946BED"/>
        </w:tc>
      </w:tr>
      <w:tr w:rsidR="00CD2972" w:rsidTr="003D3C24">
        <w:tc>
          <w:tcPr>
            <w:tcW w:w="3085" w:type="dxa"/>
          </w:tcPr>
          <w:p w:rsidR="00CD2972" w:rsidRDefault="00CD2972" w:rsidP="00946BED"/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3D3C24" w:rsidTr="003D3C24">
        <w:tc>
          <w:tcPr>
            <w:tcW w:w="3085" w:type="dxa"/>
          </w:tcPr>
          <w:p w:rsidR="003D3C24" w:rsidRDefault="003D3C24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3D3C24" w:rsidRDefault="003D3C24" w:rsidP="00946BED"/>
        </w:tc>
        <w:tc>
          <w:tcPr>
            <w:tcW w:w="851" w:type="dxa"/>
          </w:tcPr>
          <w:p w:rsidR="003D3C24" w:rsidRDefault="003D3C24" w:rsidP="00946BED"/>
        </w:tc>
        <w:tc>
          <w:tcPr>
            <w:tcW w:w="2835" w:type="dxa"/>
          </w:tcPr>
          <w:p w:rsidR="003D3C24" w:rsidRDefault="003D3C24" w:rsidP="00946BED"/>
        </w:tc>
      </w:tr>
      <w:tr w:rsidR="00CD2972" w:rsidTr="00B51ADD">
        <w:tc>
          <w:tcPr>
            <w:tcW w:w="3085" w:type="dxa"/>
          </w:tcPr>
          <w:p w:rsidR="00CD2972" w:rsidRDefault="00B51ADD" w:rsidP="00946BED">
            <w:r>
              <w:t xml:space="preserve">Date </w:t>
            </w:r>
            <w:r w:rsidR="00420FB2">
              <w:t>taken of off roll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CD2972" w:rsidTr="00B51ADD">
        <w:tc>
          <w:tcPr>
            <w:tcW w:w="3085" w:type="dxa"/>
          </w:tcPr>
          <w:p w:rsidR="00CD2972" w:rsidRDefault="00CD2972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B51ADD" w:rsidTr="00B51ADD">
        <w:tc>
          <w:tcPr>
            <w:tcW w:w="7054" w:type="dxa"/>
            <w:gridSpan w:val="3"/>
          </w:tcPr>
          <w:p w:rsidR="00B51ADD" w:rsidRDefault="00672B94" w:rsidP="00420FB2">
            <w:r w:rsidRPr="00420FB2">
              <w:rPr>
                <w:b/>
              </w:rPr>
              <w:t>Destination</w:t>
            </w:r>
            <w:r>
              <w:t xml:space="preserve"> </w:t>
            </w:r>
          </w:p>
          <w:p w:rsidR="00EF1000" w:rsidRPr="00EF1000" w:rsidRDefault="00EF1000" w:rsidP="00420FB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1ADD" w:rsidRDefault="00B51ADD" w:rsidP="00946BED"/>
        </w:tc>
        <w:tc>
          <w:tcPr>
            <w:tcW w:w="2835" w:type="dxa"/>
          </w:tcPr>
          <w:p w:rsidR="00B51ADD" w:rsidRDefault="00B51ADD" w:rsidP="00946BED"/>
        </w:tc>
      </w:tr>
      <w:tr w:rsidR="00CD2972" w:rsidTr="00B51ADD">
        <w:tc>
          <w:tcPr>
            <w:tcW w:w="3085" w:type="dxa"/>
          </w:tcPr>
          <w:p w:rsidR="00CD2972" w:rsidRDefault="00B51ADD" w:rsidP="00946BED">
            <w:r>
              <w:t xml:space="preserve">New </w:t>
            </w:r>
            <w:r w:rsidR="00EF1000">
              <w:t xml:space="preserve">school name 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CD2972" w:rsidTr="00B51ADD">
        <w:tc>
          <w:tcPr>
            <w:tcW w:w="3085" w:type="dxa"/>
          </w:tcPr>
          <w:p w:rsidR="00CD2972" w:rsidRDefault="00CD2972" w:rsidP="00946BED"/>
        </w:tc>
        <w:tc>
          <w:tcPr>
            <w:tcW w:w="3969" w:type="dxa"/>
            <w:gridSpan w:val="2"/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CD2972" w:rsidTr="00B51ADD">
        <w:tc>
          <w:tcPr>
            <w:tcW w:w="3085" w:type="dxa"/>
          </w:tcPr>
          <w:p w:rsidR="00CD2972" w:rsidRDefault="00B51ADD" w:rsidP="00B51ADD">
            <w:r>
              <w:t>DfE number (if known)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CD2972" w:rsidTr="00B51ADD">
        <w:tc>
          <w:tcPr>
            <w:tcW w:w="3085" w:type="dxa"/>
          </w:tcPr>
          <w:p w:rsidR="00CD2972" w:rsidRDefault="00CD2972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CD2972" w:rsidTr="00B51ADD">
        <w:tc>
          <w:tcPr>
            <w:tcW w:w="3085" w:type="dxa"/>
          </w:tcPr>
          <w:p w:rsidR="00EF1000" w:rsidRDefault="00672B94" w:rsidP="00672B94">
            <w:r>
              <w:t>School a</w:t>
            </w:r>
            <w:r w:rsidR="00B51ADD">
              <w:t xml:space="preserve">ddress </w:t>
            </w:r>
          </w:p>
          <w:p w:rsidR="00CD2972" w:rsidRDefault="00B51ADD" w:rsidP="00672B94">
            <w:r>
              <w:t xml:space="preserve">(if DfE </w:t>
            </w:r>
            <w:r w:rsidR="00672B94">
              <w:t xml:space="preserve">no. </w:t>
            </w:r>
            <w:r>
              <w:t>not known)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CD2972" w:rsidRDefault="00CD2972" w:rsidP="00946BED"/>
        </w:tc>
      </w:tr>
      <w:tr w:rsidR="00CD2972" w:rsidTr="003D3C24">
        <w:tc>
          <w:tcPr>
            <w:tcW w:w="3085" w:type="dxa"/>
          </w:tcPr>
          <w:p w:rsidR="00CD2972" w:rsidRDefault="00CD2972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  <w:tcBorders>
              <w:top w:val="dashSmallGap" w:sz="4" w:space="0" w:color="auto"/>
            </w:tcBorders>
          </w:tcPr>
          <w:p w:rsidR="00CD2972" w:rsidRDefault="00CD2972" w:rsidP="00946BED"/>
        </w:tc>
        <w:tc>
          <w:tcPr>
            <w:tcW w:w="2835" w:type="dxa"/>
            <w:tcBorders>
              <w:top w:val="dashSmallGap" w:sz="4" w:space="0" w:color="auto"/>
            </w:tcBorders>
          </w:tcPr>
          <w:p w:rsidR="00CD2972" w:rsidRDefault="00CD2972" w:rsidP="00946BED"/>
        </w:tc>
      </w:tr>
      <w:tr w:rsidR="003D3C24" w:rsidTr="003D3C24">
        <w:tc>
          <w:tcPr>
            <w:tcW w:w="3085" w:type="dxa"/>
          </w:tcPr>
          <w:p w:rsidR="003D3C24" w:rsidRDefault="003D3C24" w:rsidP="00946BED"/>
        </w:tc>
        <w:tc>
          <w:tcPr>
            <w:tcW w:w="3969" w:type="dxa"/>
            <w:gridSpan w:val="2"/>
          </w:tcPr>
          <w:p w:rsidR="003D3C24" w:rsidRDefault="003D3C24" w:rsidP="00946BED"/>
        </w:tc>
        <w:tc>
          <w:tcPr>
            <w:tcW w:w="851" w:type="dxa"/>
          </w:tcPr>
          <w:p w:rsidR="003D3C24" w:rsidRDefault="003D3C24" w:rsidP="00946BED"/>
        </w:tc>
        <w:tc>
          <w:tcPr>
            <w:tcW w:w="2835" w:type="dxa"/>
          </w:tcPr>
          <w:p w:rsidR="003D3C24" w:rsidRDefault="003D3C24" w:rsidP="00946BED"/>
        </w:tc>
      </w:tr>
      <w:tr w:rsidR="003D3C24" w:rsidTr="00B51ADD">
        <w:tc>
          <w:tcPr>
            <w:tcW w:w="3085" w:type="dxa"/>
          </w:tcPr>
          <w:p w:rsidR="003D3C24" w:rsidRDefault="003D3C24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3D3C24" w:rsidRDefault="003D3C24" w:rsidP="00946BED"/>
        </w:tc>
        <w:tc>
          <w:tcPr>
            <w:tcW w:w="851" w:type="dxa"/>
            <w:tcBorders>
              <w:top w:val="dashSmallGap" w:sz="4" w:space="0" w:color="auto"/>
            </w:tcBorders>
          </w:tcPr>
          <w:p w:rsidR="003D3C24" w:rsidRDefault="003D3C24" w:rsidP="00946BED"/>
        </w:tc>
        <w:tc>
          <w:tcPr>
            <w:tcW w:w="2835" w:type="dxa"/>
            <w:tcBorders>
              <w:top w:val="dashSmallGap" w:sz="4" w:space="0" w:color="auto"/>
            </w:tcBorders>
          </w:tcPr>
          <w:p w:rsidR="003D3C24" w:rsidRDefault="003D3C24" w:rsidP="00946BED"/>
        </w:tc>
      </w:tr>
      <w:tr w:rsidR="00CD2972" w:rsidTr="00B51ADD">
        <w:tc>
          <w:tcPr>
            <w:tcW w:w="3085" w:type="dxa"/>
          </w:tcPr>
          <w:p w:rsidR="00CD2972" w:rsidRDefault="00B51ADD" w:rsidP="00946BED">
            <w:r>
              <w:t>Expected start date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CD2972" w:rsidTr="00B51ADD">
        <w:tc>
          <w:tcPr>
            <w:tcW w:w="3085" w:type="dxa"/>
          </w:tcPr>
          <w:p w:rsidR="00CD2972" w:rsidRDefault="00CD2972" w:rsidP="00946BE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CD2972" w:rsidRDefault="00CD2972" w:rsidP="00946BED"/>
        </w:tc>
        <w:tc>
          <w:tcPr>
            <w:tcW w:w="851" w:type="dxa"/>
          </w:tcPr>
          <w:p w:rsidR="00CD2972" w:rsidRDefault="00CD2972" w:rsidP="00946BED"/>
        </w:tc>
        <w:tc>
          <w:tcPr>
            <w:tcW w:w="2835" w:type="dxa"/>
          </w:tcPr>
          <w:p w:rsidR="00CD2972" w:rsidRDefault="00CD2972" w:rsidP="00946BED"/>
        </w:tc>
      </w:tr>
      <w:tr w:rsidR="00B51ADD" w:rsidTr="00151FED">
        <w:trPr>
          <w:trHeight w:val="406"/>
        </w:trPr>
        <w:tc>
          <w:tcPr>
            <w:tcW w:w="3085" w:type="dxa"/>
          </w:tcPr>
          <w:p w:rsidR="00672B94" w:rsidRDefault="00B51ADD" w:rsidP="00493426">
            <w:r>
              <w:t>Name of parent</w:t>
            </w:r>
            <w:r w:rsidR="00EF1000">
              <w:t>(s)/</w:t>
            </w:r>
            <w:r w:rsidR="00420FB2">
              <w:t>carer</w:t>
            </w:r>
            <w:r w:rsidR="00EF1000">
              <w:t>(</w:t>
            </w:r>
            <w:r w:rsidR="00420FB2">
              <w:t>s</w:t>
            </w:r>
            <w:r w:rsidR="00EF1000">
              <w:t>)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B51ADD" w:rsidRPr="00151FED" w:rsidRDefault="00B51ADD" w:rsidP="00B51ADD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151FED" w:rsidRDefault="00151FED" w:rsidP="00B51ADD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51ADD" w:rsidRPr="00151FED" w:rsidRDefault="00B51ADD" w:rsidP="00B51ADD">
            <w:pPr>
              <w:rPr>
                <w:sz w:val="16"/>
                <w:szCs w:val="16"/>
              </w:rPr>
            </w:pPr>
          </w:p>
        </w:tc>
      </w:tr>
      <w:tr w:rsidR="00B51ADD" w:rsidTr="00151FED">
        <w:tc>
          <w:tcPr>
            <w:tcW w:w="3085" w:type="dxa"/>
          </w:tcPr>
          <w:p w:rsidR="00151FED" w:rsidRDefault="00151FED" w:rsidP="00B51ADD"/>
          <w:p w:rsidR="00151FED" w:rsidRDefault="00B51ADD" w:rsidP="00151FED">
            <w:r>
              <w:t>New home address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51ADD" w:rsidRDefault="00B51ADD" w:rsidP="00B51ADD"/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1ADD" w:rsidRDefault="00B51ADD" w:rsidP="00B51ADD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1ADD" w:rsidRDefault="00B51ADD" w:rsidP="00B51ADD"/>
        </w:tc>
      </w:tr>
      <w:tr w:rsidR="00B51ADD" w:rsidTr="003D3C24">
        <w:tc>
          <w:tcPr>
            <w:tcW w:w="3085" w:type="dxa"/>
          </w:tcPr>
          <w:p w:rsidR="00B51ADD" w:rsidRDefault="00420FB2" w:rsidP="00EF1000">
            <w:r>
              <w:t xml:space="preserve">(if </w:t>
            </w:r>
            <w:r w:rsidR="00EF1000">
              <w:t>different from above)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B51ADD" w:rsidRDefault="00B51ADD" w:rsidP="00B51ADD"/>
        </w:tc>
        <w:tc>
          <w:tcPr>
            <w:tcW w:w="851" w:type="dxa"/>
            <w:tcBorders>
              <w:top w:val="dashSmallGap" w:sz="4" w:space="0" w:color="auto"/>
            </w:tcBorders>
          </w:tcPr>
          <w:p w:rsidR="00B51ADD" w:rsidRDefault="00B51ADD" w:rsidP="00B51ADD"/>
        </w:tc>
        <w:tc>
          <w:tcPr>
            <w:tcW w:w="2835" w:type="dxa"/>
            <w:tcBorders>
              <w:top w:val="dashSmallGap" w:sz="4" w:space="0" w:color="auto"/>
            </w:tcBorders>
          </w:tcPr>
          <w:p w:rsidR="00B51ADD" w:rsidRDefault="00B51ADD" w:rsidP="00B51ADD"/>
        </w:tc>
      </w:tr>
      <w:tr w:rsidR="003D3C24" w:rsidTr="003D3C24">
        <w:tc>
          <w:tcPr>
            <w:tcW w:w="3085" w:type="dxa"/>
          </w:tcPr>
          <w:p w:rsidR="003D3C24" w:rsidRDefault="003D3C24" w:rsidP="00B51ADD"/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3D3C24" w:rsidRDefault="003D3C24" w:rsidP="00B51ADD"/>
        </w:tc>
        <w:tc>
          <w:tcPr>
            <w:tcW w:w="851" w:type="dxa"/>
            <w:tcBorders>
              <w:bottom w:val="dashSmallGap" w:sz="4" w:space="0" w:color="auto"/>
            </w:tcBorders>
          </w:tcPr>
          <w:p w:rsidR="003D3C24" w:rsidRDefault="003D3C24" w:rsidP="00B51ADD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3D3C24" w:rsidRDefault="003D3C24" w:rsidP="00B51ADD"/>
        </w:tc>
      </w:tr>
      <w:tr w:rsidR="00B51ADD" w:rsidTr="003D3C24">
        <w:tc>
          <w:tcPr>
            <w:tcW w:w="3085" w:type="dxa"/>
          </w:tcPr>
          <w:p w:rsidR="00B51ADD" w:rsidRDefault="00B51ADD" w:rsidP="00B51AD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B51ADD" w:rsidRDefault="00B51ADD" w:rsidP="00B51ADD"/>
        </w:tc>
        <w:tc>
          <w:tcPr>
            <w:tcW w:w="851" w:type="dxa"/>
            <w:tcBorders>
              <w:top w:val="dashSmallGap" w:sz="4" w:space="0" w:color="auto"/>
            </w:tcBorders>
          </w:tcPr>
          <w:p w:rsidR="00B51ADD" w:rsidRDefault="00B51ADD" w:rsidP="00B51ADD"/>
        </w:tc>
        <w:tc>
          <w:tcPr>
            <w:tcW w:w="2835" w:type="dxa"/>
            <w:tcBorders>
              <w:top w:val="dashSmallGap" w:sz="4" w:space="0" w:color="auto"/>
            </w:tcBorders>
          </w:tcPr>
          <w:p w:rsidR="00B51ADD" w:rsidRDefault="00B51ADD" w:rsidP="00B51ADD"/>
        </w:tc>
      </w:tr>
      <w:tr w:rsidR="00B51ADD" w:rsidTr="003D3C24">
        <w:tc>
          <w:tcPr>
            <w:tcW w:w="3085" w:type="dxa"/>
          </w:tcPr>
          <w:p w:rsidR="00B51ADD" w:rsidRDefault="003D3C24" w:rsidP="00B51ADD">
            <w:r>
              <w:t>Phone number</w:t>
            </w:r>
            <w:r w:rsidR="00E90CEA">
              <w:t>(s)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</w:tcBorders>
          </w:tcPr>
          <w:p w:rsidR="00B51ADD" w:rsidRDefault="00B51ADD" w:rsidP="00B51ADD"/>
        </w:tc>
        <w:tc>
          <w:tcPr>
            <w:tcW w:w="851" w:type="dxa"/>
          </w:tcPr>
          <w:p w:rsidR="00B51ADD" w:rsidRDefault="00B51ADD" w:rsidP="00B51ADD"/>
        </w:tc>
        <w:tc>
          <w:tcPr>
            <w:tcW w:w="2835" w:type="dxa"/>
          </w:tcPr>
          <w:p w:rsidR="00B51ADD" w:rsidRDefault="00B51ADD" w:rsidP="00B51ADD"/>
        </w:tc>
      </w:tr>
      <w:tr w:rsidR="00B51ADD" w:rsidTr="003D3C24">
        <w:tc>
          <w:tcPr>
            <w:tcW w:w="3085" w:type="dxa"/>
          </w:tcPr>
          <w:p w:rsidR="00B51ADD" w:rsidRDefault="00B51ADD" w:rsidP="00B51ADD"/>
        </w:tc>
        <w:tc>
          <w:tcPr>
            <w:tcW w:w="3969" w:type="dxa"/>
            <w:gridSpan w:val="2"/>
            <w:tcBorders>
              <w:top w:val="dashSmallGap" w:sz="4" w:space="0" w:color="auto"/>
            </w:tcBorders>
          </w:tcPr>
          <w:p w:rsidR="00B51ADD" w:rsidRDefault="00B51ADD" w:rsidP="00B51ADD"/>
        </w:tc>
        <w:tc>
          <w:tcPr>
            <w:tcW w:w="851" w:type="dxa"/>
          </w:tcPr>
          <w:p w:rsidR="00B51ADD" w:rsidRDefault="00B51ADD" w:rsidP="00B51ADD"/>
        </w:tc>
        <w:tc>
          <w:tcPr>
            <w:tcW w:w="2835" w:type="dxa"/>
          </w:tcPr>
          <w:p w:rsidR="00B51ADD" w:rsidRDefault="00B51ADD" w:rsidP="00B51ADD"/>
        </w:tc>
      </w:tr>
      <w:tr w:rsidR="003D3C24" w:rsidTr="00EF1000">
        <w:tc>
          <w:tcPr>
            <w:tcW w:w="7054" w:type="dxa"/>
            <w:gridSpan w:val="3"/>
          </w:tcPr>
          <w:p w:rsidR="003D3C24" w:rsidRDefault="003D3C24" w:rsidP="00E90CEA">
            <w:r>
              <w:t xml:space="preserve">Has the </w:t>
            </w:r>
            <w:r w:rsidR="00E90CEA">
              <w:t>Common T</w:t>
            </w:r>
            <w:r w:rsidR="003A223F">
              <w:t xml:space="preserve">ransfer </w:t>
            </w:r>
            <w:r w:rsidR="00E90CEA">
              <w:t>F</w:t>
            </w:r>
            <w:r>
              <w:t>ile</w:t>
            </w:r>
            <w:r w:rsidR="00672B94">
              <w:t xml:space="preserve"> been transferred to new school</w:t>
            </w:r>
            <w:r>
              <w:t>?</w:t>
            </w:r>
          </w:p>
        </w:tc>
        <w:tc>
          <w:tcPr>
            <w:tcW w:w="3686" w:type="dxa"/>
            <w:gridSpan w:val="2"/>
          </w:tcPr>
          <w:p w:rsidR="003D3C24" w:rsidRDefault="003D3C24" w:rsidP="00B51ADD">
            <w:r>
              <w:t xml:space="preserve">Yes   </w:t>
            </w:r>
            <w:r w:rsidRPr="00EF1000">
              <w:rPr>
                <w:rFonts w:cs="Arial"/>
                <w:sz w:val="36"/>
                <w:szCs w:val="36"/>
              </w:rPr>
              <w:t xml:space="preserve">□ </w:t>
            </w:r>
            <w:r>
              <w:rPr>
                <w:rFonts w:cs="Arial"/>
              </w:rPr>
              <w:t xml:space="preserve">    No   </w:t>
            </w:r>
            <w:r w:rsidRPr="00EF1000">
              <w:rPr>
                <w:rFonts w:cs="Arial"/>
                <w:sz w:val="36"/>
                <w:szCs w:val="36"/>
              </w:rPr>
              <w:t>□</w:t>
            </w:r>
          </w:p>
        </w:tc>
      </w:tr>
    </w:tbl>
    <w:p w:rsidR="00EF1000" w:rsidRPr="00EF1000" w:rsidRDefault="00EF1000" w:rsidP="00946BED">
      <w:pPr>
        <w:rPr>
          <w:sz w:val="16"/>
          <w:szCs w:val="16"/>
        </w:rPr>
      </w:pPr>
    </w:p>
    <w:p w:rsidR="00946BED" w:rsidRDefault="00672B94" w:rsidP="00946BED">
      <w:r>
        <w:t xml:space="preserve">When form </w:t>
      </w:r>
      <w:r w:rsidR="00E90CEA">
        <w:t xml:space="preserve">is </w:t>
      </w:r>
      <w:r>
        <w:t>complet</w:t>
      </w:r>
      <w:r w:rsidR="00E90CEA">
        <w:t>e</w:t>
      </w:r>
      <w:r>
        <w:t xml:space="preserve"> please </w:t>
      </w:r>
      <w:r w:rsidR="00E90CEA">
        <w:t xml:space="preserve">email </w:t>
      </w:r>
      <w:r>
        <w:t xml:space="preserve">to </w:t>
      </w:r>
      <w:hyperlink r:id="rId9" w:history="1">
        <w:r w:rsidRPr="00A06986">
          <w:rPr>
            <w:rStyle w:val="Hyperlink"/>
          </w:rPr>
          <w:t>schools.capitadatateam@staffordshire.gov.uk</w:t>
        </w:r>
      </w:hyperlink>
    </w:p>
    <w:sectPr w:rsidR="00946BED" w:rsidSect="00EF1000">
      <w:headerReference w:type="default" r:id="rId10"/>
      <w:footerReference w:type="default" r:id="rId11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00" w:rsidRDefault="00EF1000" w:rsidP="001306CD">
      <w:pPr>
        <w:spacing w:after="0" w:line="240" w:lineRule="auto"/>
      </w:pPr>
      <w:r>
        <w:separator/>
      </w:r>
    </w:p>
  </w:endnote>
  <w:endnote w:type="continuationSeparator" w:id="0">
    <w:p w:rsidR="00EF1000" w:rsidRDefault="00EF1000" w:rsidP="0013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00" w:rsidRPr="001306CD" w:rsidRDefault="00EF1000">
    <w:pPr>
      <w:pStyle w:val="Footer"/>
      <w:rPr>
        <w:sz w:val="16"/>
        <w:szCs w:val="16"/>
      </w:rPr>
    </w:pPr>
    <w:r w:rsidRPr="001306CD">
      <w:rPr>
        <w:sz w:val="16"/>
        <w:szCs w:val="16"/>
      </w:rPr>
      <w:fldChar w:fldCharType="begin"/>
    </w:r>
    <w:r w:rsidRPr="001306CD">
      <w:rPr>
        <w:sz w:val="16"/>
        <w:szCs w:val="16"/>
      </w:rPr>
      <w:instrText xml:space="preserve"> FILENAME   \* MERGEFORMAT </w:instrText>
    </w:r>
    <w:r w:rsidRPr="001306CD">
      <w:rPr>
        <w:sz w:val="16"/>
        <w:szCs w:val="16"/>
      </w:rPr>
      <w:fldChar w:fldCharType="separate"/>
    </w:r>
    <w:r w:rsidR="00E51931">
      <w:rPr>
        <w:noProof/>
        <w:sz w:val="16"/>
        <w:szCs w:val="16"/>
      </w:rPr>
      <w:t>OR1 - informing the LA  - Feb 18</w:t>
    </w:r>
    <w:r w:rsidRPr="001306C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00" w:rsidRDefault="00EF1000" w:rsidP="001306CD">
      <w:pPr>
        <w:spacing w:after="0" w:line="240" w:lineRule="auto"/>
      </w:pPr>
      <w:r>
        <w:separator/>
      </w:r>
    </w:p>
  </w:footnote>
  <w:footnote w:type="continuationSeparator" w:id="0">
    <w:p w:rsidR="00EF1000" w:rsidRDefault="00EF1000" w:rsidP="0013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00" w:rsidRPr="00672B94" w:rsidRDefault="00EF1000" w:rsidP="00EF1000">
    <w:pPr>
      <w:pStyle w:val="Header"/>
      <w:rPr>
        <w:b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6281243</wp:posOffset>
              </wp:positionH>
              <wp:positionV relativeFrom="paragraph">
                <wp:posOffset>-10632</wp:posOffset>
              </wp:positionV>
              <wp:extent cx="574158" cy="1403985"/>
              <wp:effectExtent l="0" t="0" r="1651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15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1000" w:rsidRDefault="00EF1000">
                          <w:r>
                            <w:t>OR.1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4.6pt;margin-top:-.85pt;width:45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" strokecolor="white [3212]">
              <v:textbox style="mso-fit-shape-to-text:t">
                <w:txbxContent>
                  <w:p w:rsidR="00EF1000" w:rsidRDefault="00EF1000">
                    <w:r>
                      <w:t>OR.1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 w:val="20"/>
        <w:szCs w:val="20"/>
        <w:lang w:eastAsia="en-GB"/>
      </w:rPr>
      <w:drawing>
        <wp:inline distT="0" distB="0" distL="0" distR="0" wp14:anchorId="26C50AD0" wp14:editId="703CA407">
          <wp:extent cx="1800000" cy="576000"/>
          <wp:effectExtent l="0" t="0" r="0" b="0"/>
          <wp:docPr id="1" name="Picture 1" descr="cid:797153609@20052011-37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97153609@20052011-37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399"/>
    <w:multiLevelType w:val="hybridMultilevel"/>
    <w:tmpl w:val="E5C8B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9A0EA0"/>
    <w:multiLevelType w:val="hybridMultilevel"/>
    <w:tmpl w:val="6948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DB"/>
    <w:rsid w:val="00052A51"/>
    <w:rsid w:val="001306CD"/>
    <w:rsid w:val="00151FED"/>
    <w:rsid w:val="001E4ADB"/>
    <w:rsid w:val="002839E6"/>
    <w:rsid w:val="003A223F"/>
    <w:rsid w:val="003D3C24"/>
    <w:rsid w:val="00420FB2"/>
    <w:rsid w:val="00493426"/>
    <w:rsid w:val="00672B94"/>
    <w:rsid w:val="006F0503"/>
    <w:rsid w:val="008C7DC0"/>
    <w:rsid w:val="00906857"/>
    <w:rsid w:val="00946BED"/>
    <w:rsid w:val="00AC27D3"/>
    <w:rsid w:val="00B51ADD"/>
    <w:rsid w:val="00C1487C"/>
    <w:rsid w:val="00CD2972"/>
    <w:rsid w:val="00E51931"/>
    <w:rsid w:val="00E90CEA"/>
    <w:rsid w:val="00EF1000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ADB"/>
    <w:pPr>
      <w:ind w:left="720"/>
      <w:contextualSpacing/>
    </w:pPr>
  </w:style>
  <w:style w:type="paragraph" w:styleId="NoSpacing">
    <w:name w:val="No Spacing"/>
    <w:uiPriority w:val="1"/>
    <w:qFormat/>
    <w:rsid w:val="001E4A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CD"/>
  </w:style>
  <w:style w:type="paragraph" w:styleId="Footer">
    <w:name w:val="footer"/>
    <w:basedOn w:val="Normal"/>
    <w:link w:val="FooterChar"/>
    <w:uiPriority w:val="99"/>
    <w:unhideWhenUsed/>
    <w:rsid w:val="0013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CD"/>
  </w:style>
  <w:style w:type="table" w:styleId="TableGrid">
    <w:name w:val="Table Grid"/>
    <w:basedOn w:val="TableNormal"/>
    <w:uiPriority w:val="59"/>
    <w:rsid w:val="0094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ADB"/>
    <w:pPr>
      <w:ind w:left="720"/>
      <w:contextualSpacing/>
    </w:pPr>
  </w:style>
  <w:style w:type="paragraph" w:styleId="NoSpacing">
    <w:name w:val="No Spacing"/>
    <w:uiPriority w:val="1"/>
    <w:qFormat/>
    <w:rsid w:val="001E4A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CD"/>
  </w:style>
  <w:style w:type="paragraph" w:styleId="Footer">
    <w:name w:val="footer"/>
    <w:basedOn w:val="Normal"/>
    <w:link w:val="FooterChar"/>
    <w:uiPriority w:val="99"/>
    <w:unhideWhenUsed/>
    <w:rsid w:val="0013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CD"/>
  </w:style>
  <w:style w:type="table" w:styleId="TableGrid">
    <w:name w:val="Table Grid"/>
    <w:basedOn w:val="TableNormal"/>
    <w:uiPriority w:val="59"/>
    <w:rsid w:val="0094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hools.capitadatateam@stafford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DF5D-ED56-4AB6-B4CB-A1E52ECA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F36E8379</Template>
  <TotalTime>0</TotalTime>
  <Pages>1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Guy, Jodie (People)</dc:creator>
  <cp:lastModifiedBy>Hewitt, Steve (F&amp;C)</cp:lastModifiedBy>
  <cp:revision>2</cp:revision>
  <dcterms:created xsi:type="dcterms:W3CDTF">2018-02-08T14:25:00Z</dcterms:created>
  <dcterms:modified xsi:type="dcterms:W3CDTF">2018-02-08T14:25:00Z</dcterms:modified>
</cp:coreProperties>
</file>