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DA2C" w14:textId="77777777" w:rsidR="00446B1D" w:rsidRDefault="00446B1D" w:rsidP="00446B1D">
      <w:pPr>
        <w:rPr>
          <w:rFonts w:ascii="Verdana" w:hAnsi="Verdana"/>
        </w:rPr>
      </w:pPr>
    </w:p>
    <w:p w14:paraId="7D0E78A9" w14:textId="77777777" w:rsidR="00446B1D" w:rsidRDefault="00446B1D" w:rsidP="00446B1D">
      <w:pPr>
        <w:rPr>
          <w:rFonts w:ascii="Verdana" w:hAnsi="Verdana"/>
        </w:rPr>
      </w:pPr>
    </w:p>
    <w:p w14:paraId="2F37F1D1" w14:textId="77777777" w:rsidR="00446B1D" w:rsidRDefault="00446B1D" w:rsidP="00446B1D">
      <w:pPr>
        <w:rPr>
          <w:rFonts w:ascii="Verdana" w:hAnsi="Verdana"/>
        </w:rPr>
      </w:pPr>
    </w:p>
    <w:p w14:paraId="1044B3AC" w14:textId="77777777" w:rsidR="008F18EA" w:rsidRDefault="008F18EA" w:rsidP="00446B1D">
      <w:pPr>
        <w:rPr>
          <w:rFonts w:ascii="Verdana" w:hAnsi="Verdana"/>
        </w:rPr>
      </w:pPr>
    </w:p>
    <w:p w14:paraId="36AD91AC" w14:textId="77777777" w:rsidR="00446B1D" w:rsidRDefault="00446B1D" w:rsidP="00446B1D">
      <w:pPr>
        <w:rPr>
          <w:rFonts w:ascii="Verdana" w:hAnsi="Verdana"/>
        </w:rPr>
      </w:pPr>
    </w:p>
    <w:p w14:paraId="3BBA3233" w14:textId="77777777" w:rsidR="00446B1D" w:rsidRDefault="00446B1D" w:rsidP="00446B1D">
      <w:pPr>
        <w:rPr>
          <w:rFonts w:ascii="Verdana" w:hAnsi="Verdana"/>
        </w:rPr>
      </w:pPr>
    </w:p>
    <w:sdt>
      <w:sdtPr>
        <w:rPr>
          <w:sz w:val="84"/>
          <w:szCs w:val="84"/>
        </w:rPr>
        <w:alias w:val="Title"/>
        <w:tag w:val=""/>
        <w:id w:val="1199124686"/>
        <w:placeholder>
          <w:docPart w:val="08F117230139470DA79B424D42E93E15"/>
        </w:placeholder>
        <w:dataBinding w:prefixMappings="xmlns:ns0='http://purl.org/dc/elements/1.1/' xmlns:ns1='http://schemas.openxmlformats.org/package/2006/metadata/core-properties' " w:xpath="/ns1:coreProperties[1]/ns0:title[1]" w:storeItemID="{6C3C8BC8-F283-45AE-878A-BAB7291924A1}"/>
        <w:text/>
      </w:sdtPr>
      <w:sdtEndPr/>
      <w:sdtContent>
        <w:p w14:paraId="7124A9A3" w14:textId="0E8140E4" w:rsidR="00446B1D" w:rsidRPr="00161A0B" w:rsidRDefault="00F73802" w:rsidP="00446B1D">
          <w:pPr>
            <w:pStyle w:val="SCCDocumentTitle"/>
            <w:rPr>
              <w:sz w:val="84"/>
              <w:szCs w:val="84"/>
            </w:rPr>
          </w:pPr>
          <w:r>
            <w:rPr>
              <w:sz w:val="84"/>
              <w:szCs w:val="84"/>
            </w:rPr>
            <w:t>VE Day 80</w:t>
          </w:r>
        </w:p>
      </w:sdtContent>
    </w:sdt>
    <w:sdt>
      <w:sdtPr>
        <w:rPr>
          <w:rFonts w:ascii="Verdana" w:eastAsiaTheme="minorHAnsi" w:hAnsi="Verdana"/>
          <w:b/>
          <w:bCs/>
          <w:color w:val="000000" w:themeColor="text1"/>
          <w:szCs w:val="32"/>
          <w:lang w:eastAsia="en-US"/>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02B92CE6" w14:textId="21135920" w:rsidR="00446B1D" w:rsidRPr="00F73802" w:rsidRDefault="00F73802" w:rsidP="00F73802">
          <w:pPr>
            <w:pStyle w:val="NoSpacing"/>
            <w:rPr>
              <w:szCs w:val="32"/>
            </w:rPr>
          </w:pPr>
          <w:r w:rsidRPr="00F73802">
            <w:rPr>
              <w:rFonts w:ascii="Verdana" w:eastAsiaTheme="minorHAnsi" w:hAnsi="Verdana"/>
              <w:b/>
              <w:bCs/>
              <w:color w:val="000000" w:themeColor="text1"/>
              <w:szCs w:val="32"/>
              <w:lang w:eastAsia="en-US"/>
            </w:rPr>
            <w:t xml:space="preserve">Staffordshire </w:t>
          </w:r>
          <w:r w:rsidRPr="00E15C88">
            <w:rPr>
              <w:rFonts w:ascii="Verdana" w:eastAsiaTheme="minorHAnsi" w:hAnsi="Verdana"/>
              <w:b/>
              <w:bCs/>
              <w:color w:val="000000" w:themeColor="text1"/>
              <w:szCs w:val="32"/>
              <w:lang w:eastAsia="en-US"/>
            </w:rPr>
            <w:t>Communities invited to celebrate 80th anniversary of VE Day</w:t>
          </w:r>
          <w:r w:rsidRPr="00F73802">
            <w:rPr>
              <w:rFonts w:ascii="Verdana" w:eastAsiaTheme="minorHAnsi" w:hAnsi="Verdana"/>
              <w:b/>
              <w:bCs/>
              <w:color w:val="000000" w:themeColor="text1"/>
              <w:szCs w:val="32"/>
              <w:lang w:eastAsia="en-US"/>
            </w:rPr>
            <w:t>.</w:t>
          </w:r>
        </w:p>
      </w:sdtContent>
    </w:sdt>
    <w:p w14:paraId="14FC28C2" w14:textId="77777777" w:rsidR="00446B1D" w:rsidRDefault="00446B1D" w:rsidP="00446B1D">
      <w:pPr>
        <w:pStyle w:val="SCCDocumentTitle"/>
        <w:rPr>
          <w:sz w:val="28"/>
          <w:szCs w:val="28"/>
        </w:rPr>
      </w:pPr>
    </w:p>
    <w:p w14:paraId="068883EB" w14:textId="77777777" w:rsidR="00F73802" w:rsidRDefault="00F73802" w:rsidP="00446B1D">
      <w:pPr>
        <w:pStyle w:val="SCCDocumentTitle"/>
        <w:rPr>
          <w:rFonts w:ascii="Verdana" w:hAnsi="Verdana"/>
          <w:color w:val="000000" w:themeColor="text1"/>
          <w:sz w:val="24"/>
        </w:rPr>
      </w:pPr>
      <w:r w:rsidRPr="00F73802">
        <w:rPr>
          <w:rFonts w:ascii="Verdana" w:hAnsi="Verdana"/>
          <w:color w:val="000000" w:themeColor="text1"/>
          <w:sz w:val="24"/>
        </w:rPr>
        <w:t>2025 will mark the 80th anniversaries of VE Day (Victory in Europe Day) on 8 May and VJ Day (Victory over Japan Day) on 15 August.</w:t>
      </w:r>
    </w:p>
    <w:p w14:paraId="0272A95F" w14:textId="01396A25" w:rsidR="00F73802" w:rsidRDefault="00F73802" w:rsidP="00446B1D">
      <w:pPr>
        <w:pStyle w:val="SCCDocumentTitle"/>
        <w:rPr>
          <w:rFonts w:ascii="Verdana" w:hAnsi="Verdana"/>
          <w:color w:val="000000" w:themeColor="text1"/>
          <w:sz w:val="24"/>
        </w:rPr>
      </w:pPr>
      <w:r w:rsidRPr="00F73802">
        <w:rPr>
          <w:rFonts w:ascii="Verdana" w:hAnsi="Verdana"/>
          <w:color w:val="000000" w:themeColor="text1"/>
          <w:sz w:val="24"/>
        </w:rPr>
        <w:t xml:space="preserve">It is an opportunity for the </w:t>
      </w:r>
      <w:r>
        <w:rPr>
          <w:rFonts w:ascii="Verdana" w:hAnsi="Verdana"/>
          <w:color w:val="000000" w:themeColor="text1"/>
          <w:sz w:val="24"/>
        </w:rPr>
        <w:t xml:space="preserve">county </w:t>
      </w:r>
      <w:r w:rsidRPr="00F73802">
        <w:rPr>
          <w:rFonts w:ascii="Verdana" w:hAnsi="Verdana"/>
          <w:color w:val="000000" w:themeColor="text1"/>
          <w:sz w:val="24"/>
        </w:rPr>
        <w:t>to come together to honour and pay tribute to the Second World War generation from across the UK and Commonwealth, through a series of national and local events and activities.</w:t>
      </w:r>
    </w:p>
    <w:p w14:paraId="1D721D63" w14:textId="426B8C5B" w:rsidR="00F73802" w:rsidRPr="00F73802" w:rsidRDefault="00F73802" w:rsidP="00446B1D">
      <w:pPr>
        <w:pStyle w:val="SCCDocumentTitle"/>
        <w:rPr>
          <w:rFonts w:ascii="Verdana" w:hAnsi="Verdana"/>
          <w:b/>
          <w:bCs/>
          <w:color w:val="000000" w:themeColor="text1"/>
          <w:sz w:val="24"/>
        </w:rPr>
      </w:pPr>
      <w:r w:rsidRPr="00F73802">
        <w:rPr>
          <w:rFonts w:ascii="Verdana" w:hAnsi="Verdana"/>
          <w:b/>
          <w:bCs/>
          <w:color w:val="000000" w:themeColor="text1"/>
          <w:sz w:val="24"/>
        </w:rPr>
        <w:t>Use this pack of information to find ways to take part and share the story.</w:t>
      </w:r>
    </w:p>
    <w:p w14:paraId="27EBB4A5" w14:textId="77777777" w:rsidR="00446B1D" w:rsidRDefault="00446B1D" w:rsidP="00446B1D">
      <w:pPr>
        <w:pStyle w:val="SCCDocumentTitle"/>
        <w:rPr>
          <w:sz w:val="28"/>
          <w:szCs w:val="28"/>
        </w:rPr>
      </w:pPr>
    </w:p>
    <w:p w14:paraId="187DEBB8" w14:textId="77777777" w:rsidR="00446B1D" w:rsidRDefault="00446B1D" w:rsidP="00446B1D">
      <w:pPr>
        <w:pStyle w:val="SCCDocumentTitle"/>
        <w:rPr>
          <w:sz w:val="28"/>
          <w:szCs w:val="28"/>
        </w:rPr>
      </w:pPr>
    </w:p>
    <w:sdt>
      <w:sdtPr>
        <w:rPr>
          <w:sz w:val="36"/>
          <w:szCs w:val="36"/>
        </w:rPr>
        <w:alias w:val="Author"/>
        <w:tag w:val=""/>
        <w:id w:val="-868522511"/>
        <w:placeholder>
          <w:docPart w:val="BA4545585DE34CE9A675C9C752D42639"/>
        </w:placeholder>
        <w:dataBinding w:prefixMappings="xmlns:ns0='http://purl.org/dc/elements/1.1/' xmlns:ns1='http://schemas.openxmlformats.org/package/2006/metadata/core-properties' " w:xpath="/ns1:coreProperties[1]/ns0:creator[1]" w:storeItemID="{6C3C8BC8-F283-45AE-878A-BAB7291924A1}"/>
        <w:text/>
      </w:sdtPr>
      <w:sdtEndPr/>
      <w:sdtContent>
        <w:p w14:paraId="31C8BA27" w14:textId="26E5A9C7" w:rsidR="00446B1D" w:rsidRPr="00B52193" w:rsidRDefault="00F73802" w:rsidP="00446B1D">
          <w:pPr>
            <w:pStyle w:val="SCCDocumentTitle"/>
            <w:rPr>
              <w:sz w:val="36"/>
              <w:szCs w:val="36"/>
            </w:rPr>
          </w:pPr>
          <w:r>
            <w:rPr>
              <w:sz w:val="36"/>
              <w:szCs w:val="36"/>
            </w:rPr>
            <w:t>Communications team</w:t>
          </w:r>
        </w:p>
      </w:sdtContent>
    </w:sdt>
    <w:sdt>
      <w:sdtPr>
        <w:rPr>
          <w:sz w:val="36"/>
          <w:szCs w:val="36"/>
        </w:rPr>
        <w:alias w:val="Company"/>
        <w:tag w:val=""/>
        <w:id w:val="379673022"/>
        <w:placeholder>
          <w:docPart w:val="25AFA3CBA4394D5597E4CB218F41E471"/>
        </w:placeholder>
        <w:dataBinding w:prefixMappings="xmlns:ns0='http://schemas.openxmlformats.org/officeDocument/2006/extended-properties' " w:xpath="/ns0:Properties[1]/ns0:Company[1]" w:storeItemID="{6668398D-A668-4E3E-A5EB-62B293D839F1}"/>
        <w:text/>
      </w:sdtPr>
      <w:sdtEndPr/>
      <w:sdtContent>
        <w:p w14:paraId="7C9A2881" w14:textId="77777777" w:rsidR="00446B1D" w:rsidRPr="00B52193" w:rsidRDefault="00446B1D" w:rsidP="00446B1D">
          <w:pPr>
            <w:pStyle w:val="SCCDocumentTitle"/>
            <w:rPr>
              <w:sz w:val="36"/>
              <w:szCs w:val="36"/>
            </w:rPr>
          </w:pPr>
          <w:r w:rsidRPr="00B52193">
            <w:rPr>
              <w:sz w:val="36"/>
              <w:szCs w:val="36"/>
            </w:rPr>
            <w:t>Staffordshire County Council</w:t>
          </w:r>
        </w:p>
      </w:sdtContent>
    </w:sdt>
    <w:p w14:paraId="4110E1DC" w14:textId="77777777" w:rsidR="00720332" w:rsidRDefault="00446B1D" w:rsidP="0035373E">
      <w:pPr>
        <w:pStyle w:val="Heading1"/>
      </w:pPr>
      <w:r>
        <w:br w:type="page"/>
      </w:r>
    </w:p>
    <w:p w14:paraId="00721415" w14:textId="77777777" w:rsidR="00F73802" w:rsidRDefault="00F73802" w:rsidP="00F73802">
      <w:pPr>
        <w:pStyle w:val="MainTitle2"/>
        <w:rPr>
          <w:bCs/>
          <w:color w:val="223266" w:themeColor="accent3"/>
        </w:rPr>
      </w:pPr>
      <w:r w:rsidRPr="00F73802">
        <w:rPr>
          <w:bCs/>
          <w:color w:val="223266" w:themeColor="accent3"/>
        </w:rPr>
        <w:lastRenderedPageBreak/>
        <w:t>Residents, community groups, businesses and organisations are being invited to come together and celebrate the 80</w:t>
      </w:r>
      <w:r w:rsidRPr="00F73802">
        <w:rPr>
          <w:bCs/>
          <w:color w:val="223266" w:themeColor="accent3"/>
          <w:vertAlign w:val="superscript"/>
        </w:rPr>
        <w:t>th</w:t>
      </w:r>
      <w:r w:rsidRPr="00F73802">
        <w:rPr>
          <w:bCs/>
          <w:color w:val="223266" w:themeColor="accent3"/>
        </w:rPr>
        <w:t> anniversary of Victory in Europe Day on 8 May.</w:t>
      </w:r>
    </w:p>
    <w:p w14:paraId="31C89DBA" w14:textId="672E6B2F" w:rsidR="00F73802" w:rsidRPr="00F73802" w:rsidRDefault="00F73802" w:rsidP="00F73802">
      <w:pPr>
        <w:pStyle w:val="MainTitle2"/>
        <w:rPr>
          <w:color w:val="223266" w:themeColor="accent3"/>
        </w:rPr>
      </w:pPr>
      <w:r>
        <w:rPr>
          <w:noProof/>
        </w:rPr>
        <w:drawing>
          <wp:inline distT="0" distB="0" distL="0" distR="0" wp14:anchorId="0596D705" wp14:editId="63F4E6B7">
            <wp:extent cx="6239414" cy="3476625"/>
            <wp:effectExtent l="0" t="0" r="9525" b="0"/>
            <wp:docPr id="585583214" name="Picture 1" descr="SIR IAN DUDSON -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IAN DUDSON - INTERI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0112" cy="3493730"/>
                    </a:xfrm>
                    <a:prstGeom prst="rect">
                      <a:avLst/>
                    </a:prstGeom>
                    <a:noFill/>
                    <a:ln>
                      <a:noFill/>
                    </a:ln>
                  </pic:spPr>
                </pic:pic>
              </a:graphicData>
            </a:graphic>
          </wp:inline>
        </w:drawing>
      </w:r>
      <w:r>
        <w:rPr>
          <w:color w:val="223266" w:themeColor="accent3"/>
        </w:rPr>
        <w:br/>
      </w:r>
      <w:r>
        <w:rPr>
          <w:color w:val="223266" w:themeColor="accent3"/>
          <w:sz w:val="18"/>
          <w:szCs w:val="18"/>
        </w:rPr>
        <w:t xml:space="preserve">Pictured: </w:t>
      </w:r>
      <w:r w:rsidRPr="00F73802">
        <w:rPr>
          <w:color w:val="223266" w:themeColor="accent3"/>
          <w:sz w:val="18"/>
          <w:szCs w:val="18"/>
        </w:rPr>
        <w:t xml:space="preserve">Sir Ian </w:t>
      </w:r>
      <w:proofErr w:type="spellStart"/>
      <w:proofErr w:type="gramStart"/>
      <w:r w:rsidRPr="00F73802">
        <w:rPr>
          <w:color w:val="223266" w:themeColor="accent3"/>
          <w:sz w:val="18"/>
          <w:szCs w:val="18"/>
        </w:rPr>
        <w:t>Dudson</w:t>
      </w:r>
      <w:proofErr w:type="spellEnd"/>
      <w:r>
        <w:rPr>
          <w:color w:val="223266" w:themeColor="accent3"/>
          <w:sz w:val="18"/>
          <w:szCs w:val="18"/>
        </w:rPr>
        <w:t>,</w:t>
      </w:r>
      <w:r w:rsidRPr="00F73802">
        <w:rPr>
          <w:color w:val="223266" w:themeColor="accent3"/>
          <w:sz w:val="18"/>
          <w:szCs w:val="18"/>
        </w:rPr>
        <w:t xml:space="preserve">  Lord</w:t>
      </w:r>
      <w:proofErr w:type="gramEnd"/>
      <w:r w:rsidRPr="00F73802">
        <w:rPr>
          <w:color w:val="223266" w:themeColor="accent3"/>
          <w:sz w:val="18"/>
          <w:szCs w:val="18"/>
        </w:rPr>
        <w:t>-Lieutenant of Staffordshire</w:t>
      </w:r>
    </w:p>
    <w:p w14:paraId="337927F8" w14:textId="77777777" w:rsidR="00F73802" w:rsidRPr="00F73802" w:rsidRDefault="00F73802" w:rsidP="00F73802">
      <w:pPr>
        <w:pStyle w:val="SCCBody"/>
      </w:pPr>
      <w:r w:rsidRPr="00F73802">
        <w:t>VE Day marks 80 years since the unconditional surrender of Nazi Germany, a moment of relief and celebration across Britain and Allied nations.</w:t>
      </w:r>
    </w:p>
    <w:p w14:paraId="49FF33BB" w14:textId="77777777" w:rsidR="00F73802" w:rsidRPr="00F73802" w:rsidRDefault="00F73802" w:rsidP="00F73802">
      <w:pPr>
        <w:pStyle w:val="SCCBody"/>
      </w:pPr>
      <w:r w:rsidRPr="00F73802">
        <w:t>A series of events will mark the day across Staffordshire including a special weekend of celebrations at the National Memorial Arboretum, taking inspiration from the iconic street parties of 1945.  Other activities include local services, a pop-up event at the Staffordshire History Centre and activities in local libraries.</w:t>
      </w:r>
    </w:p>
    <w:p w14:paraId="5E705BB8" w14:textId="77777777" w:rsidR="00F73802" w:rsidRPr="00F73802" w:rsidRDefault="00F73802" w:rsidP="00F73802">
      <w:pPr>
        <w:pStyle w:val="SCCBody"/>
      </w:pPr>
      <w:r w:rsidRPr="00F73802">
        <w:t>Whether in a town, village or city, people are encouraged to join in, whether that be preparing community gardens, hosting craft events, sprucing up their local areas or encouraging children to draw pictures to put in their windows.</w:t>
      </w:r>
    </w:p>
    <w:p w14:paraId="177B8EA4" w14:textId="77777777" w:rsidR="00F73802" w:rsidRPr="00F73802" w:rsidRDefault="00F73802" w:rsidP="00F73802">
      <w:pPr>
        <w:pStyle w:val="SCCBody"/>
      </w:pPr>
      <w:r w:rsidRPr="00F73802">
        <w:t>People are also being invited to share their photos and pictures of activity on the </w:t>
      </w:r>
      <w:hyperlink r:id="rId12" w:tgtFrame="_blank" w:history="1">
        <w:r w:rsidRPr="00F73802">
          <w:t>VE and VJ Day webpage</w:t>
        </w:r>
      </w:hyperlink>
      <w:r w:rsidRPr="00F73802">
        <w:t> and across social media using the #VE80 hashtag.</w:t>
      </w:r>
    </w:p>
    <w:p w14:paraId="2BED4310" w14:textId="497E9F43" w:rsidR="00F73802" w:rsidRPr="00F73802" w:rsidRDefault="00F73802" w:rsidP="00F73802">
      <w:pPr>
        <w:pStyle w:val="SCCBody"/>
        <w:rPr>
          <w:b/>
          <w:bCs/>
          <w:color w:val="FF0000"/>
        </w:rPr>
      </w:pPr>
      <w:r w:rsidRPr="00F73802">
        <w:rPr>
          <w:b/>
          <w:bCs/>
          <w:color w:val="FF0000"/>
        </w:rPr>
        <w:t xml:space="preserve">Sir Ian </w:t>
      </w:r>
      <w:proofErr w:type="spellStart"/>
      <w:r w:rsidRPr="00F73802">
        <w:rPr>
          <w:b/>
          <w:bCs/>
          <w:color w:val="FF0000"/>
        </w:rPr>
        <w:t>Dudson</w:t>
      </w:r>
      <w:proofErr w:type="spellEnd"/>
      <w:r w:rsidRPr="00F73802">
        <w:rPr>
          <w:b/>
          <w:bCs/>
          <w:color w:val="FF0000"/>
        </w:rPr>
        <w:t>, Lord-Lieutenant of Staffordshire, said:</w:t>
      </w:r>
    </w:p>
    <w:p w14:paraId="6DB731CA" w14:textId="77777777" w:rsidR="00F73802" w:rsidRPr="00F73802" w:rsidRDefault="00F73802" w:rsidP="00620B58">
      <w:pPr>
        <w:pStyle w:val="SCCBody"/>
        <w:rPr>
          <w:i/>
          <w:iCs/>
        </w:rPr>
      </w:pPr>
      <w:r w:rsidRPr="00F73802">
        <w:rPr>
          <w:i/>
          <w:iCs/>
        </w:rPr>
        <w:t>“VE Day is an incredibly important </w:t>
      </w:r>
      <w:proofErr w:type="gramStart"/>
      <w:r w:rsidRPr="00F73802">
        <w:rPr>
          <w:i/>
          <w:iCs/>
        </w:rPr>
        <w:t>anniversary</w:t>
      </w:r>
      <w:proofErr w:type="gramEnd"/>
      <w:r w:rsidRPr="00F73802">
        <w:rPr>
          <w:i/>
          <w:iCs/>
        </w:rPr>
        <w:t xml:space="preserve"> and we want to bring our communities together to celebrate.</w:t>
      </w:r>
    </w:p>
    <w:p w14:paraId="27FDFDFB" w14:textId="77777777" w:rsidR="00F73802" w:rsidRPr="00F73802" w:rsidRDefault="00F73802" w:rsidP="00620B58">
      <w:pPr>
        <w:pStyle w:val="SCCBody"/>
        <w:rPr>
          <w:i/>
          <w:iCs/>
        </w:rPr>
      </w:pPr>
      <w:r w:rsidRPr="00F73802">
        <w:rPr>
          <w:i/>
          <w:iCs/>
        </w:rPr>
        <w:t xml:space="preserve">“VE Day signified the end of the war in Europe, bringing six years of global conflict to a close.  The nation rejoiced but it remained a time of challenge with many </w:t>
      </w:r>
      <w:r w:rsidRPr="00F73802">
        <w:rPr>
          <w:i/>
          <w:iCs/>
        </w:rPr>
        <w:lastRenderedPageBreak/>
        <w:t>people facing rationing, the return of loved ones from military service, and the enormous task of rebuilding their lives and towns.</w:t>
      </w:r>
    </w:p>
    <w:p w14:paraId="560559BA" w14:textId="77777777" w:rsidR="00F73802" w:rsidRPr="00620B58" w:rsidRDefault="00F73802" w:rsidP="00620B58">
      <w:pPr>
        <w:pStyle w:val="SCCBody"/>
        <w:rPr>
          <w:i/>
          <w:iCs/>
        </w:rPr>
      </w:pPr>
      <w:r w:rsidRPr="00F73802">
        <w:rPr>
          <w:i/>
          <w:iCs/>
        </w:rPr>
        <w:t>“We’re encouraging people to get into the community spirit for the anniversary by either putting on their own events or taking part in the national celebrations.  There’s lots happening over the week, from local services, community activities and street parties including a fantastic week of celebration at the National Memorial Arboretum, which I will be attending on the 8th itself.”</w:t>
      </w:r>
    </w:p>
    <w:p w14:paraId="2A99EF68" w14:textId="77777777" w:rsidR="00F73802" w:rsidRPr="00F73802" w:rsidRDefault="00F73802" w:rsidP="00F73802">
      <w:pPr>
        <w:pStyle w:val="SCCBody"/>
        <w:rPr>
          <w:b/>
          <w:bCs/>
          <w:color w:val="FF0000"/>
        </w:rPr>
      </w:pPr>
    </w:p>
    <w:p w14:paraId="1695FBB0" w14:textId="3D27D29C" w:rsidR="00F73802" w:rsidRDefault="00F73802" w:rsidP="00F73802">
      <w:pPr>
        <w:pStyle w:val="SCCBody"/>
        <w:rPr>
          <w:b/>
          <w:bCs/>
          <w:color w:val="FF0000"/>
        </w:rPr>
      </w:pPr>
      <w:r w:rsidRPr="00F73802">
        <w:rPr>
          <w:b/>
          <w:bCs/>
          <w:color w:val="FF0000"/>
        </w:rPr>
        <w:t>Darryl Eyers, Director for Economy, Infrastructure and Skills at Staffordshire County Council, added:</w:t>
      </w:r>
    </w:p>
    <w:p w14:paraId="7E78C495" w14:textId="77777777" w:rsidR="00F73802" w:rsidRPr="00F73802" w:rsidRDefault="00F73802" w:rsidP="00F73802">
      <w:pPr>
        <w:pStyle w:val="SCCBody"/>
        <w:rPr>
          <w:i/>
          <w:iCs/>
        </w:rPr>
      </w:pPr>
      <w:r w:rsidRPr="00F73802">
        <w:rPr>
          <w:i/>
          <w:iCs/>
        </w:rPr>
        <w:t>“This historic day marks the end of World War II in Europe and is an important time to remember the courage of those who fought for our freedom.</w:t>
      </w:r>
    </w:p>
    <w:p w14:paraId="7A1A7CA4" w14:textId="77777777" w:rsidR="00F73802" w:rsidRPr="00F73802" w:rsidRDefault="00F73802" w:rsidP="00F73802">
      <w:pPr>
        <w:pStyle w:val="SCCBody"/>
        <w:rPr>
          <w:i/>
          <w:iCs/>
        </w:rPr>
      </w:pPr>
      <w:r w:rsidRPr="00F73802">
        <w:rPr>
          <w:i/>
          <w:iCs/>
        </w:rPr>
        <w:t xml:space="preserve">“We want everyone to join us in honouring our shared history and celebrating the peace we’ve enjoyed since.  Events will be taking place across the </w:t>
      </w:r>
      <w:proofErr w:type="gramStart"/>
      <w:r w:rsidRPr="00F73802">
        <w:rPr>
          <w:i/>
          <w:iCs/>
        </w:rPr>
        <w:t>county</w:t>
      </w:r>
      <w:proofErr w:type="gramEnd"/>
      <w:r w:rsidRPr="00F73802">
        <w:rPr>
          <w:i/>
          <w:iCs/>
        </w:rPr>
        <w:t xml:space="preserve"> and I’d urge people to take some time and join the celebrations.</w:t>
      </w:r>
    </w:p>
    <w:p w14:paraId="652C8ACC" w14:textId="77777777" w:rsidR="00F73802" w:rsidRPr="00620B58" w:rsidRDefault="00F73802" w:rsidP="00F73802">
      <w:pPr>
        <w:pStyle w:val="SCCBody"/>
        <w:rPr>
          <w:i/>
          <w:iCs/>
        </w:rPr>
      </w:pPr>
      <w:r w:rsidRPr="00F73802">
        <w:rPr>
          <w:i/>
          <w:iCs/>
        </w:rPr>
        <w:t>“We’re particularly inviting people to visit the new Staffordshire History Centre where they can see a pop-up event and to visit their local library where there’s lots of activities taking place.”</w:t>
      </w:r>
    </w:p>
    <w:p w14:paraId="37EA0D35" w14:textId="77777777" w:rsidR="00B866D4" w:rsidRDefault="00B866D4" w:rsidP="00F73802">
      <w:pPr>
        <w:pStyle w:val="SCCBody"/>
        <w:rPr>
          <w:b/>
          <w:bCs/>
          <w:sz w:val="28"/>
          <w:lang w:eastAsia="en-GB"/>
        </w:rPr>
      </w:pPr>
    </w:p>
    <w:p w14:paraId="6BAD6EF1" w14:textId="56CCD9ED" w:rsidR="00B866D4" w:rsidRDefault="00B866D4" w:rsidP="00B866D4">
      <w:pPr>
        <w:pStyle w:val="MainTitle2"/>
      </w:pPr>
      <w:r w:rsidRPr="00B866D4">
        <w:t xml:space="preserve">A video message from </w:t>
      </w:r>
      <w:r w:rsidRPr="00F73802">
        <w:t xml:space="preserve">Sir Ian </w:t>
      </w:r>
      <w:proofErr w:type="spellStart"/>
      <w:r w:rsidRPr="00F73802">
        <w:t>Dudson</w:t>
      </w:r>
      <w:proofErr w:type="spellEnd"/>
      <w:r w:rsidRPr="00F73802">
        <w:t>, Lord-Lieutenant of Staffordshire</w:t>
      </w:r>
    </w:p>
    <w:p w14:paraId="6DE95472" w14:textId="4D0A5D0A" w:rsidR="00B866D4" w:rsidRDefault="00620B58" w:rsidP="00B866D4">
      <w:pPr>
        <w:pStyle w:val="MainTitle2"/>
      </w:pPr>
      <w:r>
        <w:rPr>
          <w:noProof/>
        </w:rPr>
        <w:drawing>
          <wp:inline distT="0" distB="0" distL="0" distR="0" wp14:anchorId="47AAB568" wp14:editId="4C0ACEFC">
            <wp:extent cx="5834260" cy="3038475"/>
            <wp:effectExtent l="0" t="0" r="0" b="0"/>
            <wp:docPr id="632390900"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9090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5163" cy="3044153"/>
                    </a:xfrm>
                    <a:prstGeom prst="rect">
                      <a:avLst/>
                    </a:prstGeom>
                    <a:noFill/>
                    <a:ln>
                      <a:noFill/>
                    </a:ln>
                  </pic:spPr>
                </pic:pic>
              </a:graphicData>
            </a:graphic>
          </wp:inline>
        </w:drawing>
      </w:r>
    </w:p>
    <w:p w14:paraId="32D5B844" w14:textId="7FF9FAAC" w:rsidR="00620B58" w:rsidRDefault="00620B58" w:rsidP="00B866D4">
      <w:pPr>
        <w:pStyle w:val="MainTitle2"/>
      </w:pPr>
      <w:hyperlink r:id="rId15" w:history="1">
        <w:r w:rsidRPr="00620B58">
          <w:rPr>
            <w:rStyle w:val="Hyperlink"/>
          </w:rPr>
          <w:t>The video message is also available at this link</w:t>
        </w:r>
      </w:hyperlink>
    </w:p>
    <w:p w14:paraId="35940518" w14:textId="2CA6FB2A" w:rsidR="00B52193" w:rsidRDefault="00F73802" w:rsidP="00010DDE">
      <w:pPr>
        <w:pStyle w:val="MainTitle2"/>
      </w:pPr>
      <w:r>
        <w:lastRenderedPageBreak/>
        <w:t>About VE Day</w:t>
      </w:r>
    </w:p>
    <w:p w14:paraId="41220800"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Thursday 8 May 2025 marks 80 years since VE (Victory in Europe) Day when the Second World War came to an end in Europe.</w:t>
      </w:r>
    </w:p>
    <w:p w14:paraId="5199B7DF"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 xml:space="preserve">The </w:t>
      </w:r>
      <w:proofErr w:type="gramStart"/>
      <w:r w:rsidRPr="00F73802">
        <w:rPr>
          <w:color w:val="223266" w:themeColor="accent3"/>
          <w:sz w:val="28"/>
          <w:szCs w:val="28"/>
        </w:rPr>
        <w:t>long anticipated</w:t>
      </w:r>
      <w:proofErr w:type="gramEnd"/>
      <w:r w:rsidRPr="00F73802">
        <w:rPr>
          <w:color w:val="223266" w:themeColor="accent3"/>
          <w:sz w:val="28"/>
          <w:szCs w:val="28"/>
        </w:rPr>
        <w:t xml:space="preserve"> news resulted in spontaneous celebrations breaking out across the nation. A national holiday was declared and people from all walks of life came together to mark the moment.</w:t>
      </w:r>
    </w:p>
    <w:p w14:paraId="112FD7FB"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The war in the East did not end until 15 August 1945, when Japan surrendered. The day was celebrated across the world as ‘Victory over Japan’ (</w:t>
      </w:r>
      <w:hyperlink r:id="rId16" w:history="1">
        <w:r w:rsidRPr="00F73802">
          <w:rPr>
            <w:rStyle w:val="Hyperlink"/>
            <w:sz w:val="28"/>
            <w:szCs w:val="28"/>
          </w:rPr>
          <w:t>VJ Day</w:t>
        </w:r>
      </w:hyperlink>
      <w:r w:rsidRPr="00F73802">
        <w:rPr>
          <w:color w:val="223266" w:themeColor="accent3"/>
          <w:sz w:val="28"/>
          <w:szCs w:val="28"/>
        </w:rPr>
        <w:t>).</w:t>
      </w:r>
    </w:p>
    <w:p w14:paraId="737D7639"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The 80th anniversary of VE Day is a time for a nation to come together to learn about the stories of those that served and the VE Day generation, from the servicemen who fought, to children who were evacuated, and women on the home front</w:t>
      </w:r>
    </w:p>
    <w:p w14:paraId="2F2D51D5" w14:textId="77777777" w:rsidR="00F73802" w:rsidRDefault="00F73802" w:rsidP="00F73802">
      <w:pPr>
        <w:pStyle w:val="MainTitle2"/>
        <w:rPr>
          <w:color w:val="223266" w:themeColor="accent3"/>
          <w:sz w:val="28"/>
          <w:szCs w:val="28"/>
        </w:rPr>
      </w:pPr>
      <w:r w:rsidRPr="00F73802">
        <w:rPr>
          <w:color w:val="223266" w:themeColor="accent3"/>
          <w:sz w:val="28"/>
          <w:szCs w:val="28"/>
        </w:rPr>
        <w:t>Marking this significant anniversary, VE Day 80 events and activity will be taking place across the country. Find out how you can </w:t>
      </w:r>
      <w:hyperlink r:id="rId17" w:history="1">
        <w:r w:rsidRPr="00F73802">
          <w:rPr>
            <w:rStyle w:val="Hyperlink"/>
            <w:sz w:val="28"/>
            <w:szCs w:val="28"/>
          </w:rPr>
          <w:t>get involved</w:t>
        </w:r>
      </w:hyperlink>
      <w:r w:rsidRPr="00F73802">
        <w:rPr>
          <w:color w:val="223266" w:themeColor="accent3"/>
          <w:sz w:val="28"/>
          <w:szCs w:val="28"/>
        </w:rPr>
        <w:t> and pay tribute.</w:t>
      </w:r>
    </w:p>
    <w:p w14:paraId="6D96FD61" w14:textId="77777777" w:rsidR="00F73802" w:rsidRDefault="00F73802" w:rsidP="00F73802">
      <w:pPr>
        <w:pStyle w:val="MainTitle2"/>
        <w:rPr>
          <w:color w:val="223266" w:themeColor="accent3"/>
          <w:sz w:val="28"/>
          <w:szCs w:val="28"/>
        </w:rPr>
      </w:pPr>
    </w:p>
    <w:p w14:paraId="240B9E6A" w14:textId="67C98076" w:rsidR="00F73802" w:rsidRPr="00F73802" w:rsidRDefault="00F73802" w:rsidP="00F73802">
      <w:pPr>
        <w:pStyle w:val="MainTitle2"/>
      </w:pPr>
      <w:r>
        <w:t>How to get involved</w:t>
      </w:r>
    </w:p>
    <w:p w14:paraId="56C34D6E"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Together, through a series of national and local events, we will commemorate and celebrate the VE and VJ Day 80th anniversaries, while also showing our gratitude to the men, women and children who dedicated their lives to the war effort.</w:t>
      </w:r>
    </w:p>
    <w:p w14:paraId="1D7E5F83"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These commemorations will also be an opportunity to honour our living Second World War veterans. It will be a time for us to come together to listen to their stories and reflect on their values, service and selflessness across our nation, that led to the Allied victory.</w:t>
      </w:r>
    </w:p>
    <w:p w14:paraId="1422E34F"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As it was in 1945, the heart of the VE Day celebrations will be focused on commemorating in our communities with the 5th of May being dedicated to nationwide community celebrations.</w:t>
      </w:r>
    </w:p>
    <w:p w14:paraId="19770274"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lastRenderedPageBreak/>
        <w:t>Four days of celebrations will then mark the 80th anniversary of the end of the Second World War in Europe in May.</w:t>
      </w:r>
    </w:p>
    <w:p w14:paraId="4CC17432" w14:textId="349379FB" w:rsidR="001C0D20" w:rsidRDefault="00F73802" w:rsidP="00F73802">
      <w:pPr>
        <w:pStyle w:val="MainTitle2"/>
        <w:rPr>
          <w:color w:val="223266" w:themeColor="accent3"/>
          <w:sz w:val="28"/>
          <w:szCs w:val="28"/>
        </w:rPr>
      </w:pPr>
      <w:r w:rsidRPr="00F73802">
        <w:rPr>
          <w:color w:val="223266" w:themeColor="accent3"/>
          <w:sz w:val="28"/>
          <w:szCs w:val="28"/>
        </w:rPr>
        <w:t>There are many ways you can get involved with VE and VJ Day. Here are some of the things you can do and ways you can find out more:</w:t>
      </w:r>
    </w:p>
    <w:p w14:paraId="6820BE66" w14:textId="77777777" w:rsidR="001C0D20" w:rsidRDefault="001C0D20" w:rsidP="00F73802">
      <w:pPr>
        <w:pStyle w:val="MainTitle2"/>
        <w:rPr>
          <w:color w:val="223266" w:themeColor="accent3"/>
          <w:sz w:val="28"/>
          <w:szCs w:val="28"/>
        </w:rPr>
      </w:pPr>
    </w:p>
    <w:p w14:paraId="72A6DC69" w14:textId="77777777" w:rsidR="001C0D20" w:rsidRPr="001C0D20" w:rsidRDefault="001C0D20" w:rsidP="001C0D20">
      <w:pPr>
        <w:pStyle w:val="MainTitle2"/>
        <w:rPr>
          <w:bCs/>
          <w:color w:val="FF0000"/>
          <w:sz w:val="32"/>
          <w:szCs w:val="32"/>
        </w:rPr>
      </w:pPr>
      <w:r w:rsidRPr="001C0D20">
        <w:rPr>
          <w:bCs/>
          <w:color w:val="FF0000"/>
          <w:sz w:val="32"/>
          <w:szCs w:val="32"/>
        </w:rPr>
        <w:t>Tip Top Towns: share how your community is coming together for VE Day 80</w:t>
      </w:r>
    </w:p>
    <w:p w14:paraId="4B5B7D84" w14:textId="4A0FD5D3" w:rsidR="001C0D20" w:rsidRPr="001C0D20" w:rsidRDefault="001C0D20" w:rsidP="001C0D20">
      <w:pPr>
        <w:pStyle w:val="MainTitle2"/>
        <w:rPr>
          <w:color w:val="223266" w:themeColor="accent3"/>
          <w:sz w:val="28"/>
          <w:szCs w:val="28"/>
        </w:rPr>
      </w:pPr>
      <w:r w:rsidRPr="001C0D20">
        <w:rPr>
          <w:color w:val="223266" w:themeColor="accent3"/>
          <w:sz w:val="28"/>
          <w:szCs w:val="28"/>
        </w:rPr>
        <w:t>Whether you live in a town, village or city</w:t>
      </w:r>
      <w:r>
        <w:rPr>
          <w:color w:val="223266" w:themeColor="accent3"/>
          <w:sz w:val="28"/>
          <w:szCs w:val="28"/>
        </w:rPr>
        <w:t xml:space="preserve"> in </w:t>
      </w:r>
      <w:proofErr w:type="spellStart"/>
      <w:r>
        <w:rPr>
          <w:color w:val="223266" w:themeColor="accent3"/>
          <w:sz w:val="28"/>
          <w:szCs w:val="28"/>
        </w:rPr>
        <w:t>staffordshire</w:t>
      </w:r>
      <w:proofErr w:type="spellEnd"/>
      <w:r w:rsidRPr="001C0D20">
        <w:rPr>
          <w:color w:val="223266" w:themeColor="accent3"/>
          <w:sz w:val="28"/>
          <w:szCs w:val="28"/>
        </w:rPr>
        <w:t xml:space="preserve">, we’re encouraging the public, volunteer networks and community groups to </w:t>
      </w:r>
      <w:proofErr w:type="gramStart"/>
      <w:r w:rsidRPr="001C0D20">
        <w:rPr>
          <w:color w:val="223266" w:themeColor="accent3"/>
          <w:sz w:val="28"/>
          <w:szCs w:val="28"/>
        </w:rPr>
        <w:t>join together</w:t>
      </w:r>
      <w:proofErr w:type="gramEnd"/>
      <w:r w:rsidRPr="001C0D20">
        <w:rPr>
          <w:color w:val="223266" w:themeColor="accent3"/>
          <w:sz w:val="28"/>
          <w:szCs w:val="28"/>
        </w:rPr>
        <w:t xml:space="preserve"> ahead of Monday 5 May to take part in activities that will get your area ready for VE Day 80.</w:t>
      </w:r>
    </w:p>
    <w:p w14:paraId="0FEB1E80" w14:textId="77777777" w:rsidR="001C0D20" w:rsidRDefault="001C0D20" w:rsidP="001C0D20">
      <w:pPr>
        <w:pStyle w:val="MainTitle2"/>
        <w:rPr>
          <w:color w:val="223266" w:themeColor="accent3"/>
          <w:sz w:val="28"/>
          <w:szCs w:val="28"/>
        </w:rPr>
      </w:pPr>
      <w:r w:rsidRPr="001C0D20">
        <w:rPr>
          <w:color w:val="223266" w:themeColor="accent3"/>
          <w:sz w:val="28"/>
          <w:szCs w:val="28"/>
        </w:rPr>
        <w:t>From making your own VE Day 80 decorations to joining a local community group to plant flowers in communal gardens, we want to hear from you on how you are getting in the VE Day spirit. </w:t>
      </w:r>
    </w:p>
    <w:p w14:paraId="56DD5BE6" w14:textId="386DE568" w:rsidR="001C0D20" w:rsidRDefault="001C0D20" w:rsidP="001C0D20">
      <w:pPr>
        <w:pStyle w:val="MainTitle2"/>
        <w:rPr>
          <w:color w:val="223266" w:themeColor="accent3"/>
          <w:sz w:val="28"/>
          <w:szCs w:val="28"/>
        </w:rPr>
      </w:pPr>
      <w:hyperlink r:id="rId18" w:history="1">
        <w:r w:rsidRPr="001C0D20">
          <w:rPr>
            <w:rStyle w:val="Hyperlink"/>
            <w:sz w:val="28"/>
            <w:szCs w:val="28"/>
          </w:rPr>
          <w:t>Share how you’re making yours a Tip Top Town for VE Day</w:t>
        </w:r>
      </w:hyperlink>
    </w:p>
    <w:p w14:paraId="0F3A1842" w14:textId="77777777" w:rsidR="00B866D4" w:rsidRDefault="00B866D4" w:rsidP="001C0D20">
      <w:pPr>
        <w:pStyle w:val="MainTitle2"/>
        <w:rPr>
          <w:color w:val="223266" w:themeColor="accent3"/>
          <w:sz w:val="28"/>
          <w:szCs w:val="28"/>
        </w:rPr>
      </w:pPr>
    </w:p>
    <w:p w14:paraId="0C998290" w14:textId="77777777" w:rsidR="00B866D4" w:rsidRPr="00B866D4" w:rsidRDefault="00B866D4" w:rsidP="00B866D4">
      <w:pPr>
        <w:pStyle w:val="MainTitle2"/>
        <w:rPr>
          <w:bCs/>
          <w:color w:val="FF0000"/>
          <w:sz w:val="32"/>
          <w:szCs w:val="32"/>
        </w:rPr>
      </w:pPr>
      <w:r w:rsidRPr="00B866D4">
        <w:rPr>
          <w:bCs/>
          <w:color w:val="FF0000"/>
          <w:sz w:val="32"/>
          <w:szCs w:val="32"/>
        </w:rPr>
        <w:t>VE and VJ Day events and in your home</w:t>
      </w:r>
    </w:p>
    <w:p w14:paraId="783284DB" w14:textId="1DC9EEBB" w:rsidR="00B866D4" w:rsidRDefault="00B866D4" w:rsidP="00B866D4">
      <w:pPr>
        <w:pStyle w:val="MainTitle2"/>
        <w:rPr>
          <w:color w:val="223266" w:themeColor="accent3"/>
          <w:sz w:val="28"/>
          <w:szCs w:val="28"/>
        </w:rPr>
      </w:pPr>
      <w:r w:rsidRPr="00B866D4">
        <w:rPr>
          <w:color w:val="223266" w:themeColor="accent3"/>
          <w:sz w:val="28"/>
          <w:szCs w:val="28"/>
        </w:rPr>
        <w:t xml:space="preserve">Use </w:t>
      </w:r>
      <w:r>
        <w:rPr>
          <w:color w:val="223266" w:themeColor="accent3"/>
          <w:sz w:val="28"/>
          <w:szCs w:val="28"/>
        </w:rPr>
        <w:t>the</w:t>
      </w:r>
      <w:r w:rsidRPr="00B866D4">
        <w:rPr>
          <w:color w:val="223266" w:themeColor="accent3"/>
          <w:sz w:val="28"/>
          <w:szCs w:val="28"/>
        </w:rPr>
        <w:t xml:space="preserve"> dedicated </w:t>
      </w:r>
      <w:hyperlink r:id="rId19" w:history="1">
        <w:r w:rsidRPr="00B866D4">
          <w:rPr>
            <w:rStyle w:val="Hyperlink"/>
            <w:sz w:val="28"/>
            <w:szCs w:val="28"/>
          </w:rPr>
          <w:t>toolkit</w:t>
        </w:r>
      </w:hyperlink>
      <w:r w:rsidRPr="00B866D4">
        <w:rPr>
          <w:color w:val="223266" w:themeColor="accent3"/>
          <w:sz w:val="28"/>
          <w:szCs w:val="28"/>
        </w:rPr>
        <w:t xml:space="preserve"> for resources and branding for your activity, including the official logos and materials to help you put on a fabulous </w:t>
      </w:r>
      <w:r>
        <w:rPr>
          <w:color w:val="223266" w:themeColor="accent3"/>
          <w:sz w:val="28"/>
          <w:szCs w:val="28"/>
        </w:rPr>
        <w:t xml:space="preserve">local </w:t>
      </w:r>
      <w:r w:rsidRPr="00B866D4">
        <w:rPr>
          <w:color w:val="223266" w:themeColor="accent3"/>
          <w:sz w:val="28"/>
          <w:szCs w:val="28"/>
        </w:rPr>
        <w:t>event</w:t>
      </w:r>
      <w:r>
        <w:rPr>
          <w:color w:val="223266" w:themeColor="accent3"/>
          <w:sz w:val="28"/>
          <w:szCs w:val="28"/>
        </w:rPr>
        <w:t xml:space="preserve"> or celebration</w:t>
      </w:r>
      <w:r w:rsidRPr="00B866D4">
        <w:rPr>
          <w:color w:val="223266" w:themeColor="accent3"/>
          <w:sz w:val="28"/>
          <w:szCs w:val="28"/>
        </w:rPr>
        <w:t>.</w:t>
      </w:r>
    </w:p>
    <w:p w14:paraId="0FA42933" w14:textId="16DC5D54" w:rsidR="00B866D4" w:rsidRDefault="00B866D4" w:rsidP="001C0D20">
      <w:pPr>
        <w:pStyle w:val="MainTitle2"/>
        <w:rPr>
          <w:color w:val="223266" w:themeColor="accent3"/>
          <w:sz w:val="28"/>
          <w:szCs w:val="28"/>
        </w:rPr>
      </w:pPr>
      <w:hyperlink r:id="rId20" w:history="1">
        <w:r w:rsidRPr="00B866D4">
          <w:rPr>
            <w:rStyle w:val="Hyperlink"/>
            <w:sz w:val="28"/>
            <w:szCs w:val="28"/>
          </w:rPr>
          <w:t>Find activities near you and share details of your own event</w:t>
        </w:r>
      </w:hyperlink>
    </w:p>
    <w:p w14:paraId="687F7B9C" w14:textId="77777777" w:rsidR="001C0D20" w:rsidRDefault="001C0D20" w:rsidP="001C0D20">
      <w:pPr>
        <w:pStyle w:val="MainTitle2"/>
        <w:rPr>
          <w:color w:val="223266" w:themeColor="accent3"/>
          <w:sz w:val="28"/>
          <w:szCs w:val="28"/>
        </w:rPr>
      </w:pPr>
    </w:p>
    <w:p w14:paraId="494A3B8D" w14:textId="43BFF355" w:rsidR="001C0D20" w:rsidRPr="001C0D20" w:rsidRDefault="001C0D20" w:rsidP="001C0D20">
      <w:pPr>
        <w:pStyle w:val="MainTitle2"/>
        <w:rPr>
          <w:bCs/>
          <w:color w:val="FF0000"/>
          <w:sz w:val="32"/>
          <w:szCs w:val="32"/>
        </w:rPr>
      </w:pPr>
      <w:r w:rsidRPr="001C0D20">
        <w:rPr>
          <w:bCs/>
          <w:color w:val="FF0000"/>
          <w:sz w:val="32"/>
          <w:szCs w:val="32"/>
        </w:rPr>
        <w:t xml:space="preserve">The Year was 1945… </w:t>
      </w:r>
    </w:p>
    <w:p w14:paraId="6EC03867" w14:textId="75DCC07B" w:rsidR="001C0D20" w:rsidRDefault="001C0D20" w:rsidP="001C0D20">
      <w:pPr>
        <w:pStyle w:val="MainTitle2"/>
        <w:rPr>
          <w:bCs/>
          <w:color w:val="223266" w:themeColor="accent3"/>
          <w:sz w:val="28"/>
          <w:szCs w:val="28"/>
        </w:rPr>
      </w:pPr>
      <w:r>
        <w:rPr>
          <w:bCs/>
          <w:color w:val="223266" w:themeColor="accent3"/>
          <w:sz w:val="28"/>
          <w:szCs w:val="28"/>
        </w:rPr>
        <w:t>T</w:t>
      </w:r>
      <w:r w:rsidRPr="001C0D20">
        <w:rPr>
          <w:bCs/>
          <w:color w:val="223266" w:themeColor="accent3"/>
          <w:sz w:val="28"/>
          <w:szCs w:val="28"/>
        </w:rPr>
        <w:t>he National Memorial Arboretum will be reflecting upon and remembering the significant events that brought about the end of the Second World War and marking the anniversaries of both VE and VJ Day.</w:t>
      </w:r>
    </w:p>
    <w:p w14:paraId="653F9DEE" w14:textId="6345A00B" w:rsidR="001C0D20" w:rsidRDefault="001C0D20" w:rsidP="001C0D20">
      <w:pPr>
        <w:pStyle w:val="MainTitle2"/>
        <w:rPr>
          <w:bCs/>
          <w:color w:val="223266" w:themeColor="accent3"/>
          <w:sz w:val="28"/>
          <w:szCs w:val="28"/>
        </w:rPr>
      </w:pPr>
      <w:r w:rsidRPr="001C0D20">
        <w:rPr>
          <w:bCs/>
          <w:i/>
          <w:iCs/>
          <w:color w:val="223266" w:themeColor="accent3"/>
          <w:sz w:val="28"/>
          <w:szCs w:val="28"/>
        </w:rPr>
        <w:t>The Year Was 1945</w:t>
      </w:r>
      <w:r w:rsidRPr="001C0D20">
        <w:rPr>
          <w:bCs/>
          <w:color w:val="223266" w:themeColor="accent3"/>
          <w:sz w:val="28"/>
          <w:szCs w:val="28"/>
        </w:rPr>
        <w:t xml:space="preserve">, </w:t>
      </w:r>
      <w:r>
        <w:rPr>
          <w:bCs/>
          <w:color w:val="223266" w:themeColor="accent3"/>
          <w:sz w:val="28"/>
          <w:szCs w:val="28"/>
        </w:rPr>
        <w:t xml:space="preserve">is </w:t>
      </w:r>
      <w:r w:rsidRPr="001C0D20">
        <w:rPr>
          <w:bCs/>
          <w:color w:val="223266" w:themeColor="accent3"/>
          <w:sz w:val="28"/>
          <w:szCs w:val="28"/>
        </w:rPr>
        <w:t>a series of exhibitions, events, services, talks and tours will open a window in time to 1945, sharing the stories of those who lived and served 80 years ago.  </w:t>
      </w:r>
    </w:p>
    <w:p w14:paraId="54260C16" w14:textId="20375FB8" w:rsidR="001C0D20" w:rsidRPr="001C0D20" w:rsidRDefault="001C0D20" w:rsidP="001C0D20">
      <w:pPr>
        <w:pStyle w:val="MainTitle2"/>
        <w:rPr>
          <w:bCs/>
          <w:color w:val="223266" w:themeColor="accent3"/>
          <w:sz w:val="28"/>
          <w:szCs w:val="28"/>
        </w:rPr>
      </w:pPr>
      <w:hyperlink r:id="rId21" w:history="1">
        <w:r w:rsidRPr="001C0D20">
          <w:rPr>
            <w:rStyle w:val="Hyperlink"/>
            <w:bCs/>
            <w:sz w:val="28"/>
            <w:szCs w:val="28"/>
          </w:rPr>
          <w:t>The week of events and exhibitions can be explored at the dedicated NME ‘The Year was 1945’ website here</w:t>
        </w:r>
      </w:hyperlink>
    </w:p>
    <w:p w14:paraId="5641AB14" w14:textId="77777777" w:rsidR="001C0D20" w:rsidRPr="001C0D20" w:rsidRDefault="001C0D20" w:rsidP="001C0D20">
      <w:pPr>
        <w:pStyle w:val="MainTitle2"/>
        <w:rPr>
          <w:bCs/>
          <w:color w:val="FF0000"/>
          <w:sz w:val="28"/>
          <w:szCs w:val="28"/>
        </w:rPr>
      </w:pPr>
    </w:p>
    <w:p w14:paraId="796D6D13" w14:textId="77CAB525" w:rsidR="001C0D20" w:rsidRPr="001C0D20" w:rsidRDefault="001C0D20" w:rsidP="001C0D20">
      <w:pPr>
        <w:pStyle w:val="MainTitle2"/>
        <w:rPr>
          <w:bCs/>
          <w:color w:val="FF0000"/>
          <w:sz w:val="32"/>
          <w:szCs w:val="32"/>
        </w:rPr>
      </w:pPr>
      <w:r w:rsidRPr="001C0D20">
        <w:rPr>
          <w:bCs/>
          <w:color w:val="FF0000"/>
          <w:sz w:val="32"/>
          <w:szCs w:val="32"/>
        </w:rPr>
        <w:t xml:space="preserve">Discover your </w:t>
      </w:r>
      <w:r w:rsidR="00B866D4">
        <w:rPr>
          <w:bCs/>
          <w:color w:val="FF0000"/>
          <w:sz w:val="32"/>
          <w:szCs w:val="32"/>
        </w:rPr>
        <w:t xml:space="preserve">local </w:t>
      </w:r>
      <w:r w:rsidRPr="001C0D20">
        <w:rPr>
          <w:bCs/>
          <w:color w:val="FF0000"/>
          <w:sz w:val="32"/>
          <w:szCs w:val="32"/>
        </w:rPr>
        <w:t>Second World War history</w:t>
      </w:r>
    </w:p>
    <w:p w14:paraId="641A856E" w14:textId="33B5672C" w:rsidR="001C0D20" w:rsidRPr="001C0D20" w:rsidRDefault="001C0D20" w:rsidP="001C0D20">
      <w:pPr>
        <w:pStyle w:val="MainTitle2"/>
        <w:rPr>
          <w:color w:val="223266" w:themeColor="accent3"/>
          <w:sz w:val="28"/>
          <w:szCs w:val="28"/>
        </w:rPr>
      </w:pPr>
      <w:r>
        <w:rPr>
          <w:color w:val="223266" w:themeColor="accent3"/>
          <w:sz w:val="28"/>
          <w:szCs w:val="28"/>
        </w:rPr>
        <w:t xml:space="preserve">Staffordshire History Centre is hosting </w:t>
      </w:r>
      <w:r w:rsidRPr="001C0D20">
        <w:rPr>
          <w:color w:val="223266" w:themeColor="accent3"/>
          <w:sz w:val="28"/>
          <w:szCs w:val="28"/>
        </w:rPr>
        <w:t>a morning of pop-up activities as we mark the 80th anniversary of VE Day</w:t>
      </w:r>
      <w:r>
        <w:rPr>
          <w:color w:val="223266" w:themeColor="accent3"/>
          <w:sz w:val="28"/>
          <w:szCs w:val="28"/>
        </w:rPr>
        <w:t xml:space="preserve"> on 8 May 2025</w:t>
      </w:r>
      <w:r w:rsidRPr="001C0D20">
        <w:rPr>
          <w:color w:val="223266" w:themeColor="accent3"/>
          <w:sz w:val="28"/>
          <w:szCs w:val="28"/>
        </w:rPr>
        <w:t>.</w:t>
      </w:r>
    </w:p>
    <w:p w14:paraId="687DB93B" w14:textId="77777777" w:rsidR="001C0D20" w:rsidRPr="001C0D20" w:rsidRDefault="001C0D20" w:rsidP="001C0D20">
      <w:pPr>
        <w:pStyle w:val="MainTitle2"/>
        <w:rPr>
          <w:color w:val="223266" w:themeColor="accent3"/>
          <w:sz w:val="28"/>
          <w:szCs w:val="28"/>
        </w:rPr>
      </w:pPr>
      <w:r w:rsidRPr="001C0D20">
        <w:rPr>
          <w:color w:val="223266" w:themeColor="accent3"/>
          <w:sz w:val="28"/>
          <w:szCs w:val="28"/>
        </w:rPr>
        <w:t>Free to visit and join in, no need to book just drop-in to the activity room 10.30 – 12.30</w:t>
      </w:r>
    </w:p>
    <w:p w14:paraId="3A37F855" w14:textId="77777777" w:rsidR="001C0D20" w:rsidRPr="001C0D20" w:rsidRDefault="001C0D20" w:rsidP="001C0D20">
      <w:pPr>
        <w:pStyle w:val="MainTitle2"/>
        <w:numPr>
          <w:ilvl w:val="0"/>
          <w:numId w:val="12"/>
        </w:numPr>
        <w:rPr>
          <w:color w:val="223266" w:themeColor="accent3"/>
          <w:sz w:val="28"/>
          <w:szCs w:val="28"/>
        </w:rPr>
      </w:pPr>
      <w:r w:rsidRPr="001C0D20">
        <w:rPr>
          <w:bCs/>
          <w:color w:val="223266" w:themeColor="accent3"/>
          <w:sz w:val="28"/>
          <w:szCs w:val="28"/>
        </w:rPr>
        <w:t>WW2 Object Handling – explore artefacts from the second world war including uniform</w:t>
      </w:r>
    </w:p>
    <w:p w14:paraId="103E9DF0" w14:textId="77777777" w:rsidR="001C0D20" w:rsidRPr="001C0D20" w:rsidRDefault="001C0D20" w:rsidP="001C0D20">
      <w:pPr>
        <w:pStyle w:val="MainTitle2"/>
        <w:numPr>
          <w:ilvl w:val="0"/>
          <w:numId w:val="12"/>
        </w:numPr>
        <w:rPr>
          <w:color w:val="223266" w:themeColor="accent3"/>
          <w:sz w:val="28"/>
          <w:szCs w:val="28"/>
        </w:rPr>
      </w:pPr>
      <w:r w:rsidRPr="001C0D20">
        <w:rPr>
          <w:bCs/>
          <w:color w:val="223266" w:themeColor="accent3"/>
          <w:sz w:val="28"/>
          <w:szCs w:val="28"/>
        </w:rPr>
        <w:t>Mindful Crafts – create your own bunting over a cup of tea and chat to fellow visitors with our conversation starters and quiz sheets.</w:t>
      </w:r>
    </w:p>
    <w:p w14:paraId="4D3DB77C" w14:textId="77777777" w:rsidR="001C0D20" w:rsidRPr="001C0D20" w:rsidRDefault="001C0D20" w:rsidP="001C0D20">
      <w:pPr>
        <w:pStyle w:val="MainTitle2"/>
        <w:numPr>
          <w:ilvl w:val="0"/>
          <w:numId w:val="12"/>
        </w:numPr>
        <w:rPr>
          <w:color w:val="223266" w:themeColor="accent3"/>
          <w:sz w:val="28"/>
          <w:szCs w:val="28"/>
        </w:rPr>
      </w:pPr>
      <w:r w:rsidRPr="001C0D20">
        <w:rPr>
          <w:bCs/>
          <w:color w:val="223266" w:themeColor="accent3"/>
          <w:sz w:val="28"/>
          <w:szCs w:val="28"/>
        </w:rPr>
        <w:t>Pop-up display – take a closer look at a range of historic objects and documents that tell stories about life in 1945 or how we have marked VE day over the years. </w:t>
      </w:r>
    </w:p>
    <w:p w14:paraId="53B4EBD5" w14:textId="77777777" w:rsidR="001C0D20" w:rsidRPr="001C0D20" w:rsidRDefault="001C0D20" w:rsidP="001C0D20">
      <w:pPr>
        <w:pStyle w:val="MainTitle2"/>
        <w:rPr>
          <w:color w:val="223266" w:themeColor="accent3"/>
          <w:sz w:val="28"/>
          <w:szCs w:val="28"/>
        </w:rPr>
      </w:pPr>
      <w:r w:rsidRPr="001C0D20">
        <w:rPr>
          <w:color w:val="223266" w:themeColor="accent3"/>
          <w:sz w:val="28"/>
          <w:szCs w:val="28"/>
        </w:rPr>
        <w:t>Plus…</w:t>
      </w:r>
    </w:p>
    <w:p w14:paraId="5EC837C6" w14:textId="77777777" w:rsidR="001C0D20" w:rsidRPr="001C0D20" w:rsidRDefault="001C0D20" w:rsidP="001C0D20">
      <w:pPr>
        <w:pStyle w:val="MainTitle2"/>
        <w:rPr>
          <w:color w:val="223266" w:themeColor="accent3"/>
          <w:sz w:val="28"/>
          <w:szCs w:val="28"/>
        </w:rPr>
      </w:pPr>
      <w:r w:rsidRPr="001C0D20">
        <w:rPr>
          <w:color w:val="223266" w:themeColor="accent3"/>
          <w:sz w:val="28"/>
          <w:szCs w:val="28"/>
        </w:rPr>
        <w:t>Spotlight talk at 1pm in the William Salt Library (Eastgate Street at War), look out online for our video sharing some of our favourite VE Day photographs from across Staffordshire and special offers in our book shop.</w:t>
      </w:r>
    </w:p>
    <w:p w14:paraId="28A1CD2E" w14:textId="5688DFF1" w:rsidR="001C0D20" w:rsidRDefault="001C0D20" w:rsidP="00F73802">
      <w:pPr>
        <w:pStyle w:val="MainTitle2"/>
        <w:rPr>
          <w:color w:val="223266" w:themeColor="accent3"/>
          <w:sz w:val="28"/>
          <w:szCs w:val="28"/>
        </w:rPr>
      </w:pPr>
      <w:r>
        <w:rPr>
          <w:color w:val="223266" w:themeColor="accent3"/>
          <w:sz w:val="28"/>
          <w:szCs w:val="28"/>
        </w:rPr>
        <w:t>The Staffordshire History Centre is also the hub for accessing over 1,000 years of the county’s history, archives and heritage.</w:t>
      </w:r>
    </w:p>
    <w:p w14:paraId="2397B2BD" w14:textId="0DC76C85" w:rsidR="001C0D20" w:rsidRDefault="001C0D20" w:rsidP="001C0D20">
      <w:pPr>
        <w:pStyle w:val="MainTitle2"/>
        <w:numPr>
          <w:ilvl w:val="0"/>
          <w:numId w:val="13"/>
        </w:numPr>
        <w:rPr>
          <w:color w:val="223266" w:themeColor="accent3"/>
          <w:sz w:val="28"/>
          <w:szCs w:val="28"/>
        </w:rPr>
      </w:pPr>
      <w:r>
        <w:rPr>
          <w:color w:val="223266" w:themeColor="accent3"/>
          <w:sz w:val="28"/>
          <w:szCs w:val="28"/>
        </w:rPr>
        <w:t xml:space="preserve">More at </w:t>
      </w:r>
      <w:hyperlink r:id="rId22" w:history="1">
        <w:r w:rsidRPr="009B6F71">
          <w:rPr>
            <w:rStyle w:val="Hyperlink"/>
            <w:sz w:val="28"/>
            <w:szCs w:val="28"/>
          </w:rPr>
          <w:t>www.staffordshirehistory.org.uk</w:t>
        </w:r>
      </w:hyperlink>
      <w:r>
        <w:rPr>
          <w:color w:val="223266" w:themeColor="accent3"/>
          <w:sz w:val="28"/>
          <w:szCs w:val="28"/>
        </w:rPr>
        <w:t xml:space="preserve"> </w:t>
      </w:r>
    </w:p>
    <w:p w14:paraId="2C1342D9" w14:textId="77777777" w:rsidR="001C0D20" w:rsidRDefault="001C0D20" w:rsidP="00F73802">
      <w:pPr>
        <w:pStyle w:val="MainTitle2"/>
        <w:rPr>
          <w:color w:val="223266" w:themeColor="accent3"/>
          <w:sz w:val="28"/>
          <w:szCs w:val="28"/>
        </w:rPr>
      </w:pPr>
    </w:p>
    <w:p w14:paraId="36779AB7" w14:textId="0EA1D6E4" w:rsidR="00334951" w:rsidRPr="00334951" w:rsidRDefault="00334951" w:rsidP="00334951">
      <w:pPr>
        <w:pStyle w:val="MainTitle2"/>
        <w:rPr>
          <w:bCs/>
          <w:color w:val="FF0000"/>
          <w:sz w:val="32"/>
          <w:szCs w:val="32"/>
        </w:rPr>
      </w:pPr>
      <w:r w:rsidRPr="00334951">
        <w:rPr>
          <w:bCs/>
          <w:color w:val="FF0000"/>
          <w:sz w:val="32"/>
          <w:szCs w:val="32"/>
        </w:rPr>
        <w:t xml:space="preserve">Staffordshire </w:t>
      </w:r>
      <w:r w:rsidRPr="00334951">
        <w:rPr>
          <w:bCs/>
          <w:color w:val="FF0000"/>
          <w:sz w:val="32"/>
          <w:szCs w:val="32"/>
        </w:rPr>
        <w:t>Libraries to host celebration events for VE Day 80th anniversary</w:t>
      </w:r>
    </w:p>
    <w:p w14:paraId="25772D4F" w14:textId="77777777" w:rsidR="00334951" w:rsidRPr="00334951" w:rsidRDefault="00334951" w:rsidP="00334951">
      <w:pPr>
        <w:pStyle w:val="MainTitle2"/>
        <w:rPr>
          <w:color w:val="223266" w:themeColor="accent3"/>
          <w:sz w:val="28"/>
          <w:szCs w:val="28"/>
        </w:rPr>
      </w:pPr>
      <w:r w:rsidRPr="00334951">
        <w:rPr>
          <w:color w:val="223266" w:themeColor="accent3"/>
          <w:sz w:val="28"/>
          <w:szCs w:val="28"/>
        </w:rPr>
        <w:t>Families are being invited to a series of activities at the county’s libraries to celebrate the 80</w:t>
      </w:r>
      <w:r w:rsidRPr="00334951">
        <w:rPr>
          <w:color w:val="223266" w:themeColor="accent3"/>
          <w:sz w:val="28"/>
          <w:szCs w:val="28"/>
          <w:vertAlign w:val="superscript"/>
        </w:rPr>
        <w:t>th</w:t>
      </w:r>
      <w:r w:rsidRPr="00334951">
        <w:rPr>
          <w:color w:val="223266" w:themeColor="accent3"/>
          <w:sz w:val="28"/>
          <w:szCs w:val="28"/>
        </w:rPr>
        <w:t xml:space="preserve"> anniversary of VE Day.</w:t>
      </w:r>
    </w:p>
    <w:p w14:paraId="11C38155" w14:textId="1268376F" w:rsidR="00334951" w:rsidRPr="00334951" w:rsidRDefault="00334951" w:rsidP="00334951">
      <w:pPr>
        <w:pStyle w:val="MainTitle2"/>
        <w:rPr>
          <w:color w:val="223266" w:themeColor="accent3"/>
          <w:sz w:val="28"/>
          <w:szCs w:val="28"/>
        </w:rPr>
      </w:pPr>
      <w:r>
        <w:rPr>
          <w:color w:val="223266" w:themeColor="accent3"/>
          <w:sz w:val="28"/>
          <w:szCs w:val="28"/>
        </w:rPr>
        <w:lastRenderedPageBreak/>
        <w:t xml:space="preserve">Library </w:t>
      </w:r>
      <w:r w:rsidRPr="00334951">
        <w:rPr>
          <w:color w:val="223266" w:themeColor="accent3"/>
          <w:sz w:val="28"/>
          <w:szCs w:val="28"/>
        </w:rPr>
        <w:t xml:space="preserve">visitors can enjoy historic talks, crafts sessions, creative writing sessions, </w:t>
      </w:r>
      <w:proofErr w:type="gramStart"/>
      <w:r w:rsidRPr="00334951">
        <w:rPr>
          <w:color w:val="223266" w:themeColor="accent3"/>
          <w:sz w:val="28"/>
          <w:szCs w:val="28"/>
        </w:rPr>
        <w:t>exhibits  and</w:t>
      </w:r>
      <w:proofErr w:type="gramEnd"/>
      <w:r w:rsidRPr="00334951">
        <w:rPr>
          <w:color w:val="223266" w:themeColor="accent3"/>
          <w:sz w:val="28"/>
          <w:szCs w:val="28"/>
        </w:rPr>
        <w:t xml:space="preserve"> even a flypast of a Lancaster bomber.</w:t>
      </w:r>
    </w:p>
    <w:p w14:paraId="14455766" w14:textId="4323693A"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 xml:space="preserve">Taking place at Cannock library on Wednesday 30 April, ‘A Family at War’ Is a fascinating free talk about WWII and VE Day by Andrew Lound. </w:t>
      </w:r>
    </w:p>
    <w:p w14:paraId="43369C67" w14:textId="77777777"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 xml:space="preserve">At Uttoxeter Library from Wednesday 7 May to Saturday 10 May, from 10.30am to 4pm each day, people can join free drop-in activities to commemorate the anniversary. Children and adults can join watercolour art sessions or brush up on their creative writing at special workshops. The volunteers who look after the garden at the library also have a VE Day theme for the Britain in Bloom judging. </w:t>
      </w:r>
    </w:p>
    <w:p w14:paraId="1FE9D18D" w14:textId="77777777"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At Burton Library on Tuesday 6 May from 1pm to 4pm, people are invited to a free VE Day themed tea party. Then, on Saturday 10 May, families are invited to a free arts and crats session from 10am to 11.30am.</w:t>
      </w:r>
    </w:p>
    <w:p w14:paraId="1AB46BB7" w14:textId="77777777"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 xml:space="preserve">Visitors to </w:t>
      </w:r>
      <w:proofErr w:type="spellStart"/>
      <w:r w:rsidRPr="00334951">
        <w:rPr>
          <w:color w:val="223266" w:themeColor="accent3"/>
          <w:sz w:val="28"/>
          <w:szCs w:val="28"/>
        </w:rPr>
        <w:t>Perton</w:t>
      </w:r>
      <w:proofErr w:type="spellEnd"/>
      <w:r w:rsidRPr="00334951">
        <w:rPr>
          <w:color w:val="223266" w:themeColor="accent3"/>
          <w:sz w:val="28"/>
          <w:szCs w:val="28"/>
        </w:rPr>
        <w:t xml:space="preserve"> library on Saturday 10 May can see a flypast of Lancaster B1 PA474. The </w:t>
      </w:r>
      <w:proofErr w:type="gramStart"/>
      <w:r w:rsidRPr="00334951">
        <w:rPr>
          <w:color w:val="223266" w:themeColor="accent3"/>
          <w:sz w:val="28"/>
          <w:szCs w:val="28"/>
        </w:rPr>
        <w:t>bomber ,</w:t>
      </w:r>
      <w:proofErr w:type="gramEnd"/>
      <w:r w:rsidRPr="00334951">
        <w:rPr>
          <w:color w:val="223266" w:themeColor="accent3"/>
          <w:sz w:val="28"/>
          <w:szCs w:val="28"/>
        </w:rPr>
        <w:t xml:space="preserve"> part of the Battle of Britain Memorial Flight, is one of the only two remaining airworthy Lancaster Bombers out of the 7,377 that were built. The flypast is due around 1.30pm weather permitting.</w:t>
      </w:r>
    </w:p>
    <w:p w14:paraId="71331E90" w14:textId="42D195D1"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At Leek library, on Wednesday 7 May 10am-12pm and Newcastle Library, Thursday 8 May 11am-2pm, families can enjoy a themed tea party with crafts and other activities such as quizzes, music, photos, poems and letters.</w:t>
      </w:r>
    </w:p>
    <w:p w14:paraId="191929E4" w14:textId="387A31B4" w:rsidR="00334951" w:rsidRPr="00334951" w:rsidRDefault="00334951" w:rsidP="00334951">
      <w:pPr>
        <w:pStyle w:val="MainTitle2"/>
        <w:numPr>
          <w:ilvl w:val="0"/>
          <w:numId w:val="13"/>
        </w:numPr>
        <w:rPr>
          <w:color w:val="223266" w:themeColor="accent3"/>
          <w:sz w:val="28"/>
          <w:szCs w:val="28"/>
        </w:rPr>
      </w:pPr>
      <w:r w:rsidRPr="00334951">
        <w:rPr>
          <w:color w:val="223266" w:themeColor="accent3"/>
          <w:sz w:val="28"/>
          <w:szCs w:val="28"/>
        </w:rPr>
        <w:t xml:space="preserve">At Stone Library, on Thursday 8 May at 2.30pm, people can join Kath Reynolds. She will be delivering a talk on life during the Second World War. The event is </w:t>
      </w:r>
      <w:proofErr w:type="gramStart"/>
      <w:r w:rsidRPr="00334951">
        <w:rPr>
          <w:color w:val="223266" w:themeColor="accent3"/>
          <w:sz w:val="28"/>
          <w:szCs w:val="28"/>
        </w:rPr>
        <w:t>free</w:t>
      </w:r>
      <w:proofErr w:type="gramEnd"/>
      <w:r w:rsidRPr="00334951">
        <w:rPr>
          <w:color w:val="223266" w:themeColor="accent3"/>
          <w:sz w:val="28"/>
          <w:szCs w:val="28"/>
        </w:rPr>
        <w:t xml:space="preserve"> but reservation is required.</w:t>
      </w:r>
    </w:p>
    <w:p w14:paraId="7568DCDA" w14:textId="77777777" w:rsidR="00334951" w:rsidRPr="00334951" w:rsidRDefault="00334951" w:rsidP="00334951">
      <w:pPr>
        <w:pStyle w:val="MainTitle2"/>
        <w:rPr>
          <w:color w:val="223266" w:themeColor="accent3"/>
          <w:sz w:val="28"/>
          <w:szCs w:val="28"/>
        </w:rPr>
      </w:pPr>
    </w:p>
    <w:p w14:paraId="3717FA8E" w14:textId="77777777" w:rsidR="00334951" w:rsidRPr="00334951" w:rsidRDefault="00334951" w:rsidP="00334951">
      <w:pPr>
        <w:pStyle w:val="MainTitle2"/>
        <w:rPr>
          <w:color w:val="223266" w:themeColor="accent3"/>
          <w:sz w:val="28"/>
          <w:szCs w:val="28"/>
        </w:rPr>
      </w:pPr>
    </w:p>
    <w:p w14:paraId="5E4F1CB5" w14:textId="70A025EA" w:rsidR="00334951" w:rsidRPr="00334951" w:rsidRDefault="00334951" w:rsidP="00B866D4">
      <w:pPr>
        <w:pStyle w:val="MainTitle2"/>
        <w:rPr>
          <w:color w:val="223266" w:themeColor="accent3"/>
          <w:sz w:val="28"/>
          <w:szCs w:val="28"/>
        </w:rPr>
      </w:pPr>
      <w:r w:rsidRPr="00334951">
        <w:rPr>
          <w:color w:val="223266" w:themeColor="accent3"/>
          <w:sz w:val="28"/>
          <w:szCs w:val="28"/>
        </w:rPr>
        <w:lastRenderedPageBreak/>
        <w:t xml:space="preserve">Further details are available on the libraries plans for </w:t>
      </w:r>
      <w:hyperlink r:id="rId23" w:history="1">
        <w:r w:rsidRPr="00334951">
          <w:rPr>
            <w:rStyle w:val="Hyperlink"/>
            <w:sz w:val="28"/>
            <w:szCs w:val="28"/>
          </w:rPr>
          <w:t>VE Day celebrations webpage</w:t>
        </w:r>
      </w:hyperlink>
      <w:r w:rsidRPr="00334951">
        <w:rPr>
          <w:color w:val="223266" w:themeColor="accent3"/>
          <w:sz w:val="28"/>
          <w:szCs w:val="28"/>
        </w:rPr>
        <w:t xml:space="preserve"> or on their social media pages.</w:t>
      </w:r>
    </w:p>
    <w:p w14:paraId="43C91774" w14:textId="77777777" w:rsidR="00334951" w:rsidRDefault="00334951" w:rsidP="00B866D4">
      <w:pPr>
        <w:pStyle w:val="MainTitle2"/>
        <w:rPr>
          <w:bCs/>
          <w:color w:val="FF0000"/>
          <w:sz w:val="32"/>
          <w:szCs w:val="32"/>
        </w:rPr>
      </w:pPr>
    </w:p>
    <w:p w14:paraId="3AA65288" w14:textId="1C0D42D1" w:rsidR="00B866D4" w:rsidRPr="00B866D4" w:rsidRDefault="00B866D4" w:rsidP="00B866D4">
      <w:pPr>
        <w:pStyle w:val="MainTitle2"/>
        <w:rPr>
          <w:bCs/>
          <w:color w:val="FF0000"/>
          <w:sz w:val="32"/>
          <w:szCs w:val="32"/>
        </w:rPr>
      </w:pPr>
      <w:r w:rsidRPr="00B866D4">
        <w:rPr>
          <w:bCs/>
          <w:color w:val="FF0000"/>
          <w:sz w:val="32"/>
          <w:szCs w:val="32"/>
        </w:rPr>
        <w:t>Learn more about the history of VE &amp; VJ Day</w:t>
      </w:r>
    </w:p>
    <w:p w14:paraId="001551F0" w14:textId="369443F4" w:rsidR="00B866D4" w:rsidRDefault="00B866D4" w:rsidP="00F73802">
      <w:pPr>
        <w:pStyle w:val="MainTitle2"/>
        <w:rPr>
          <w:color w:val="223266" w:themeColor="accent3"/>
          <w:sz w:val="28"/>
          <w:szCs w:val="28"/>
        </w:rPr>
      </w:pPr>
      <w:r w:rsidRPr="00B866D4">
        <w:rPr>
          <w:color w:val="223266" w:themeColor="accent3"/>
          <w:sz w:val="28"/>
          <w:szCs w:val="28"/>
        </w:rPr>
        <w:t>The Royal British Legion’s </w:t>
      </w:r>
      <w:hyperlink r:id="rId24" w:tooltip="External link" w:history="1">
        <w:r w:rsidRPr="00B866D4">
          <w:rPr>
            <w:rStyle w:val="Hyperlink"/>
            <w:sz w:val="28"/>
            <w:szCs w:val="28"/>
          </w:rPr>
          <w:t>Teaching Remembrance Learning programme</w:t>
        </w:r>
      </w:hyperlink>
      <w:r w:rsidRPr="00B866D4">
        <w:rPr>
          <w:color w:val="223266" w:themeColor="accent3"/>
          <w:sz w:val="28"/>
          <w:szCs w:val="28"/>
        </w:rPr>
        <w:t> supports young people across the UK to learn about who, why and how we remember with free resources and online events for young people and their teachers, youth groups and families.</w:t>
      </w:r>
    </w:p>
    <w:p w14:paraId="4544E8FE" w14:textId="559995D1" w:rsidR="001C0D20" w:rsidRDefault="001C0D20" w:rsidP="00F73802">
      <w:pPr>
        <w:pStyle w:val="MainTitle2"/>
        <w:rPr>
          <w:color w:val="223266" w:themeColor="accent3"/>
          <w:sz w:val="28"/>
          <w:szCs w:val="28"/>
        </w:rPr>
      </w:pPr>
      <w:r w:rsidRPr="001C0D20">
        <w:rPr>
          <w:color w:val="223266" w:themeColor="accent3"/>
          <w:sz w:val="28"/>
          <w:szCs w:val="28"/>
        </w:rPr>
        <w:t xml:space="preserve">You can use these </w:t>
      </w:r>
      <w:r>
        <w:rPr>
          <w:color w:val="223266" w:themeColor="accent3"/>
          <w:sz w:val="28"/>
          <w:szCs w:val="28"/>
        </w:rPr>
        <w:t xml:space="preserve">additional </w:t>
      </w:r>
      <w:r w:rsidRPr="001C0D20">
        <w:rPr>
          <w:color w:val="223266" w:themeColor="accent3"/>
          <w:sz w:val="28"/>
          <w:szCs w:val="28"/>
        </w:rPr>
        <w:t>online resources to discover your local and family Second World War histories and connections:</w:t>
      </w:r>
    </w:p>
    <w:p w14:paraId="0EC2EF52" w14:textId="77777777" w:rsidR="001C0D20" w:rsidRPr="001C0D20" w:rsidRDefault="001C0D20" w:rsidP="001C0D20">
      <w:pPr>
        <w:pStyle w:val="MainTitle2"/>
        <w:numPr>
          <w:ilvl w:val="0"/>
          <w:numId w:val="11"/>
        </w:numPr>
        <w:rPr>
          <w:color w:val="223266" w:themeColor="accent3"/>
          <w:sz w:val="28"/>
          <w:szCs w:val="28"/>
        </w:rPr>
      </w:pPr>
      <w:hyperlink r:id="rId25" w:tooltip="External link" w:history="1">
        <w:r w:rsidRPr="001C0D20">
          <w:rPr>
            <w:rStyle w:val="Hyperlink"/>
            <w:sz w:val="28"/>
            <w:szCs w:val="28"/>
          </w:rPr>
          <w:t>Imperial War Museums</w:t>
        </w:r>
      </w:hyperlink>
    </w:p>
    <w:p w14:paraId="6763DB21" w14:textId="77777777" w:rsidR="001C0D20" w:rsidRPr="001C0D20" w:rsidRDefault="001C0D20" w:rsidP="001C0D20">
      <w:pPr>
        <w:pStyle w:val="MainTitle2"/>
        <w:numPr>
          <w:ilvl w:val="0"/>
          <w:numId w:val="11"/>
        </w:numPr>
        <w:rPr>
          <w:color w:val="223266" w:themeColor="accent3"/>
          <w:sz w:val="28"/>
          <w:szCs w:val="28"/>
        </w:rPr>
      </w:pPr>
      <w:hyperlink r:id="rId26" w:tooltip="External link" w:history="1">
        <w:r w:rsidRPr="001C0D20">
          <w:rPr>
            <w:rStyle w:val="Hyperlink"/>
            <w:sz w:val="28"/>
            <w:szCs w:val="28"/>
          </w:rPr>
          <w:t>The National Archives</w:t>
        </w:r>
      </w:hyperlink>
    </w:p>
    <w:p w14:paraId="0FEB3875" w14:textId="77777777" w:rsidR="001C0D20" w:rsidRDefault="001C0D20" w:rsidP="00F73802">
      <w:pPr>
        <w:pStyle w:val="MainTitle2"/>
        <w:rPr>
          <w:color w:val="223266" w:themeColor="accent3"/>
          <w:sz w:val="28"/>
          <w:szCs w:val="28"/>
        </w:rPr>
      </w:pPr>
    </w:p>
    <w:p w14:paraId="0BB40831" w14:textId="77777777" w:rsidR="00B866D4" w:rsidRPr="00B866D4" w:rsidRDefault="00B866D4" w:rsidP="00B866D4">
      <w:pPr>
        <w:pStyle w:val="MainTitle2"/>
        <w:rPr>
          <w:bCs/>
          <w:color w:val="FF0000"/>
          <w:sz w:val="32"/>
          <w:szCs w:val="32"/>
        </w:rPr>
      </w:pPr>
      <w:r w:rsidRPr="00B866D4">
        <w:rPr>
          <w:bCs/>
          <w:color w:val="FF0000"/>
          <w:sz w:val="32"/>
          <w:szCs w:val="32"/>
        </w:rPr>
        <w:t>Share your Second World War history</w:t>
      </w:r>
    </w:p>
    <w:p w14:paraId="14AAFA9F" w14:textId="77777777" w:rsidR="00B866D4" w:rsidRPr="00B866D4" w:rsidRDefault="00B866D4" w:rsidP="00B866D4">
      <w:pPr>
        <w:pStyle w:val="MainTitle2"/>
        <w:rPr>
          <w:color w:val="223266" w:themeColor="accent3"/>
          <w:sz w:val="28"/>
          <w:szCs w:val="28"/>
        </w:rPr>
      </w:pPr>
      <w:r w:rsidRPr="00B866D4">
        <w:rPr>
          <w:color w:val="223266" w:themeColor="accent3"/>
          <w:sz w:val="28"/>
          <w:szCs w:val="28"/>
        </w:rPr>
        <w:t>In partnership with Imperial War Museums, Letters to Loved Ones invites you to get involved, by sharing historical letters from your VE and VJ Day generation relatives.</w:t>
      </w:r>
    </w:p>
    <w:p w14:paraId="7E5D6FCA" w14:textId="77777777" w:rsidR="00B866D4" w:rsidRPr="00B866D4" w:rsidRDefault="00B866D4" w:rsidP="00B866D4">
      <w:pPr>
        <w:pStyle w:val="MainTitle2"/>
        <w:rPr>
          <w:bCs/>
          <w:color w:val="223266" w:themeColor="accent3"/>
          <w:sz w:val="28"/>
          <w:szCs w:val="28"/>
        </w:rPr>
      </w:pPr>
      <w:r w:rsidRPr="00B866D4">
        <w:rPr>
          <w:bCs/>
          <w:color w:val="223266" w:themeColor="accent3"/>
          <w:sz w:val="28"/>
          <w:szCs w:val="28"/>
        </w:rPr>
        <w:t>On social media</w:t>
      </w:r>
    </w:p>
    <w:p w14:paraId="1B911703" w14:textId="77777777" w:rsidR="00B866D4" w:rsidRDefault="00B866D4" w:rsidP="00B866D4">
      <w:pPr>
        <w:pStyle w:val="MainTitle2"/>
        <w:rPr>
          <w:color w:val="223266" w:themeColor="accent3"/>
          <w:sz w:val="28"/>
          <w:szCs w:val="28"/>
        </w:rPr>
      </w:pPr>
      <w:r w:rsidRPr="00B866D4">
        <w:rPr>
          <w:color w:val="223266" w:themeColor="accent3"/>
          <w:sz w:val="28"/>
          <w:szCs w:val="28"/>
        </w:rPr>
        <w:t xml:space="preserve">Share your Second World War stories, family histories and messages of remembrance on social media. </w:t>
      </w:r>
    </w:p>
    <w:p w14:paraId="619683E7" w14:textId="3485500A" w:rsidR="00B866D4" w:rsidRDefault="00B866D4" w:rsidP="00B866D4">
      <w:pPr>
        <w:pStyle w:val="MainTitle2"/>
        <w:rPr>
          <w:color w:val="223266" w:themeColor="accent3"/>
          <w:sz w:val="28"/>
          <w:szCs w:val="28"/>
        </w:rPr>
      </w:pPr>
      <w:r w:rsidRPr="00B866D4">
        <w:rPr>
          <w:color w:val="223266" w:themeColor="accent3"/>
          <w:sz w:val="28"/>
          <w:szCs w:val="28"/>
        </w:rPr>
        <w:t>Use </w:t>
      </w:r>
      <w:r w:rsidRPr="00B866D4">
        <w:rPr>
          <w:bCs/>
          <w:color w:val="223266" w:themeColor="accent3"/>
          <w:sz w:val="28"/>
          <w:szCs w:val="28"/>
        </w:rPr>
        <w:t>#VE80</w:t>
      </w:r>
      <w:r w:rsidRPr="00B866D4">
        <w:rPr>
          <w:color w:val="223266" w:themeColor="accent3"/>
          <w:sz w:val="28"/>
          <w:szCs w:val="28"/>
        </w:rPr>
        <w:t>, </w:t>
      </w:r>
      <w:r w:rsidRPr="00B866D4">
        <w:rPr>
          <w:bCs/>
          <w:color w:val="223266" w:themeColor="accent3"/>
          <w:sz w:val="28"/>
          <w:szCs w:val="28"/>
        </w:rPr>
        <w:t>#VJ80</w:t>
      </w:r>
      <w:r w:rsidRPr="00B866D4">
        <w:rPr>
          <w:color w:val="223266" w:themeColor="accent3"/>
          <w:sz w:val="28"/>
          <w:szCs w:val="28"/>
        </w:rPr>
        <w:t> and </w:t>
      </w:r>
      <w:r w:rsidRPr="00B866D4">
        <w:rPr>
          <w:bCs/>
          <w:color w:val="223266" w:themeColor="accent3"/>
          <w:sz w:val="28"/>
          <w:szCs w:val="28"/>
        </w:rPr>
        <w:t>#Victory80</w:t>
      </w:r>
      <w:r w:rsidRPr="00B866D4">
        <w:rPr>
          <w:color w:val="223266" w:themeColor="accent3"/>
          <w:sz w:val="28"/>
          <w:szCs w:val="28"/>
        </w:rPr>
        <w:t xml:space="preserve"> to join the conversation now</w:t>
      </w:r>
    </w:p>
    <w:p w14:paraId="684D03E1" w14:textId="7EC8A19C" w:rsidR="00B866D4" w:rsidRPr="00B866D4" w:rsidRDefault="00B866D4" w:rsidP="00B866D4">
      <w:pPr>
        <w:pStyle w:val="MainTitle2"/>
        <w:rPr>
          <w:color w:val="223266" w:themeColor="accent3"/>
          <w:sz w:val="28"/>
          <w:szCs w:val="28"/>
        </w:rPr>
      </w:pPr>
      <w:hyperlink r:id="rId27" w:history="1">
        <w:r w:rsidRPr="00B866D4">
          <w:rPr>
            <w:rStyle w:val="Hyperlink"/>
            <w:sz w:val="28"/>
            <w:szCs w:val="28"/>
          </w:rPr>
          <w:t>Learn more about how to participate in ‘Letters to Loved Ones’</w:t>
        </w:r>
      </w:hyperlink>
    </w:p>
    <w:p w14:paraId="63445003" w14:textId="77777777" w:rsidR="001C0D20" w:rsidRDefault="001C0D20" w:rsidP="00F73802">
      <w:pPr>
        <w:pStyle w:val="MainTitle2"/>
        <w:rPr>
          <w:color w:val="223266" w:themeColor="accent3"/>
          <w:sz w:val="28"/>
          <w:szCs w:val="28"/>
        </w:rPr>
      </w:pPr>
    </w:p>
    <w:p w14:paraId="355FDBDB" w14:textId="77777777" w:rsidR="00B866D4" w:rsidRPr="00B866D4" w:rsidRDefault="00B866D4" w:rsidP="00B866D4">
      <w:pPr>
        <w:pStyle w:val="MainTitle2"/>
        <w:rPr>
          <w:bCs/>
          <w:color w:val="FF0000"/>
          <w:sz w:val="32"/>
          <w:szCs w:val="32"/>
        </w:rPr>
      </w:pPr>
      <w:r w:rsidRPr="00B866D4">
        <w:rPr>
          <w:bCs/>
          <w:color w:val="FF0000"/>
          <w:sz w:val="32"/>
          <w:szCs w:val="32"/>
        </w:rPr>
        <w:t>Find your local memorial</w:t>
      </w:r>
    </w:p>
    <w:p w14:paraId="6536E4F2" w14:textId="77777777" w:rsidR="00B866D4" w:rsidRPr="00B866D4" w:rsidRDefault="00B866D4" w:rsidP="00B866D4">
      <w:pPr>
        <w:pStyle w:val="MainTitle2"/>
        <w:rPr>
          <w:color w:val="223266" w:themeColor="accent3"/>
          <w:sz w:val="28"/>
          <w:szCs w:val="28"/>
        </w:rPr>
      </w:pPr>
      <w:r w:rsidRPr="00B866D4">
        <w:rPr>
          <w:color w:val="223266" w:themeColor="accent3"/>
          <w:sz w:val="28"/>
          <w:szCs w:val="28"/>
        </w:rPr>
        <w:t>You can use these resources to find out more about memorials near you:</w:t>
      </w:r>
    </w:p>
    <w:p w14:paraId="05FA0922" w14:textId="77777777" w:rsidR="00B866D4" w:rsidRPr="00B866D4" w:rsidRDefault="00B866D4" w:rsidP="00B866D4">
      <w:pPr>
        <w:pStyle w:val="MainTitle2"/>
        <w:numPr>
          <w:ilvl w:val="0"/>
          <w:numId w:val="14"/>
        </w:numPr>
        <w:rPr>
          <w:color w:val="223266" w:themeColor="accent3"/>
          <w:sz w:val="28"/>
          <w:szCs w:val="28"/>
        </w:rPr>
      </w:pPr>
      <w:r w:rsidRPr="00B866D4">
        <w:rPr>
          <w:color w:val="223266" w:themeColor="accent3"/>
          <w:sz w:val="28"/>
          <w:szCs w:val="28"/>
        </w:rPr>
        <w:t>IWM’s </w:t>
      </w:r>
      <w:hyperlink r:id="rId28" w:tooltip="External link" w:history="1">
        <w:r w:rsidRPr="00B866D4">
          <w:rPr>
            <w:rStyle w:val="Hyperlink"/>
            <w:sz w:val="28"/>
            <w:szCs w:val="28"/>
          </w:rPr>
          <w:t>War Memorials Register</w:t>
        </w:r>
      </w:hyperlink>
      <w:r w:rsidRPr="00B866D4">
        <w:rPr>
          <w:color w:val="223266" w:themeColor="accent3"/>
          <w:sz w:val="28"/>
          <w:szCs w:val="28"/>
        </w:rPr>
        <w:t xml:space="preserve"> allows you to search over 100,000 UK war memorials and the names of more than 1.5 million people. To search for your local war </w:t>
      </w:r>
      <w:proofErr w:type="gramStart"/>
      <w:r w:rsidRPr="00B866D4">
        <w:rPr>
          <w:color w:val="223266" w:themeColor="accent3"/>
          <w:sz w:val="28"/>
          <w:szCs w:val="28"/>
        </w:rPr>
        <w:t>memorials</w:t>
      </w:r>
      <w:proofErr w:type="gramEnd"/>
      <w:r w:rsidRPr="00B866D4">
        <w:rPr>
          <w:color w:val="223266" w:themeColor="accent3"/>
          <w:sz w:val="28"/>
          <w:szCs w:val="28"/>
        </w:rPr>
        <w:t xml:space="preserve"> type </w:t>
      </w:r>
      <w:r w:rsidRPr="00B866D4">
        <w:rPr>
          <w:color w:val="223266" w:themeColor="accent3"/>
          <w:sz w:val="28"/>
          <w:szCs w:val="28"/>
        </w:rPr>
        <w:lastRenderedPageBreak/>
        <w:t>in the name of your village, town or city and click search. You can narrow down the results by using filters which include, location, war commemorated and memorial type.</w:t>
      </w:r>
    </w:p>
    <w:p w14:paraId="643D226F" w14:textId="77777777" w:rsidR="00B866D4" w:rsidRPr="00B866D4" w:rsidRDefault="00B866D4" w:rsidP="00B866D4">
      <w:pPr>
        <w:pStyle w:val="MainTitle2"/>
        <w:numPr>
          <w:ilvl w:val="0"/>
          <w:numId w:val="14"/>
        </w:numPr>
        <w:rPr>
          <w:color w:val="223266" w:themeColor="accent3"/>
          <w:sz w:val="28"/>
          <w:szCs w:val="28"/>
        </w:rPr>
      </w:pPr>
      <w:r w:rsidRPr="00B866D4">
        <w:rPr>
          <w:color w:val="223266" w:themeColor="accent3"/>
          <w:sz w:val="28"/>
          <w:szCs w:val="28"/>
        </w:rPr>
        <w:t>Find your nearest </w:t>
      </w:r>
      <w:hyperlink r:id="rId29" w:tooltip="External link" w:history="1">
        <w:r w:rsidRPr="00B866D4">
          <w:rPr>
            <w:rStyle w:val="Hyperlink"/>
            <w:sz w:val="28"/>
            <w:szCs w:val="28"/>
          </w:rPr>
          <w:t>Commonwealth War Graves</w:t>
        </w:r>
      </w:hyperlink>
      <w:r w:rsidRPr="00B866D4">
        <w:rPr>
          <w:color w:val="223266" w:themeColor="accent3"/>
          <w:sz w:val="28"/>
          <w:szCs w:val="28"/>
        </w:rPr>
        <w:t> – The Commonwealth War Graves Commission (CWGC) cares for over 170,000 war graves across 13,000 locations in the UK and Northern Ireland. From beautifully maintained cemeteries reminiscent of those on the Western Front to dedicated war grave plots in public cemeteries and individual graves in local churchyards, all are searchable on the CWGC website.</w:t>
      </w:r>
    </w:p>
    <w:p w14:paraId="185EE84C" w14:textId="77777777" w:rsidR="00B866D4" w:rsidRPr="00B866D4" w:rsidRDefault="00B866D4" w:rsidP="00B866D4">
      <w:pPr>
        <w:pStyle w:val="MainTitle2"/>
        <w:numPr>
          <w:ilvl w:val="0"/>
          <w:numId w:val="14"/>
        </w:numPr>
        <w:rPr>
          <w:color w:val="223266" w:themeColor="accent3"/>
          <w:sz w:val="28"/>
          <w:szCs w:val="28"/>
        </w:rPr>
      </w:pPr>
      <w:r w:rsidRPr="00B866D4">
        <w:rPr>
          <w:color w:val="223266" w:themeColor="accent3"/>
          <w:sz w:val="28"/>
          <w:szCs w:val="28"/>
        </w:rPr>
        <w:t>You can also discover some of the personal stories behind the names and submit your own on CWGC’s </w:t>
      </w:r>
      <w:hyperlink r:id="rId30" w:tooltip="External link" w:history="1">
        <w:r w:rsidRPr="00B866D4">
          <w:rPr>
            <w:rStyle w:val="Hyperlink"/>
            <w:sz w:val="28"/>
            <w:szCs w:val="28"/>
          </w:rPr>
          <w:t>For Evermore</w:t>
        </w:r>
      </w:hyperlink>
      <w:r w:rsidRPr="00B866D4">
        <w:rPr>
          <w:color w:val="223266" w:themeColor="accent3"/>
          <w:sz w:val="28"/>
          <w:szCs w:val="28"/>
        </w:rPr>
        <w:t> platform.</w:t>
      </w:r>
    </w:p>
    <w:p w14:paraId="0C027BA3" w14:textId="77777777" w:rsidR="00B866D4" w:rsidRPr="00B866D4" w:rsidRDefault="00B866D4" w:rsidP="00B866D4">
      <w:pPr>
        <w:pStyle w:val="MainTitle2"/>
        <w:rPr>
          <w:color w:val="223266" w:themeColor="accent3"/>
          <w:sz w:val="28"/>
          <w:szCs w:val="28"/>
        </w:rPr>
      </w:pPr>
      <w:r w:rsidRPr="00B866D4">
        <w:rPr>
          <w:color w:val="223266" w:themeColor="accent3"/>
          <w:sz w:val="28"/>
          <w:szCs w:val="28"/>
        </w:rPr>
        <w:t>If you find out more about your family’s history or your local community’s contribution and would like to share what you’ve learned, use </w:t>
      </w:r>
      <w:r w:rsidRPr="00B866D4">
        <w:rPr>
          <w:bCs/>
          <w:color w:val="223266" w:themeColor="accent3"/>
          <w:sz w:val="28"/>
          <w:szCs w:val="28"/>
        </w:rPr>
        <w:t>#VE80</w:t>
      </w:r>
      <w:r w:rsidRPr="00B866D4">
        <w:rPr>
          <w:color w:val="223266" w:themeColor="accent3"/>
          <w:sz w:val="28"/>
          <w:szCs w:val="28"/>
        </w:rPr>
        <w:t>, </w:t>
      </w:r>
      <w:r w:rsidRPr="00B866D4">
        <w:rPr>
          <w:bCs/>
          <w:color w:val="223266" w:themeColor="accent3"/>
          <w:sz w:val="28"/>
          <w:szCs w:val="28"/>
        </w:rPr>
        <w:t>#VJ80</w:t>
      </w:r>
      <w:r w:rsidRPr="00B866D4">
        <w:rPr>
          <w:color w:val="223266" w:themeColor="accent3"/>
          <w:sz w:val="28"/>
          <w:szCs w:val="28"/>
        </w:rPr>
        <w:t> and </w:t>
      </w:r>
      <w:r w:rsidRPr="00B866D4">
        <w:rPr>
          <w:bCs/>
          <w:color w:val="223266" w:themeColor="accent3"/>
          <w:sz w:val="28"/>
          <w:szCs w:val="28"/>
        </w:rPr>
        <w:t>#Victory80</w:t>
      </w:r>
      <w:r w:rsidRPr="00B866D4">
        <w:rPr>
          <w:color w:val="223266" w:themeColor="accent3"/>
          <w:sz w:val="28"/>
          <w:szCs w:val="28"/>
        </w:rPr>
        <w:t> or email us at </w:t>
      </w:r>
      <w:hyperlink r:id="rId31" w:history="1">
        <w:r w:rsidRPr="00B866D4">
          <w:rPr>
            <w:rStyle w:val="Hyperlink"/>
            <w:sz w:val="28"/>
            <w:szCs w:val="28"/>
          </w:rPr>
          <w:t>vevjday80@dcms.gov.uk</w:t>
        </w:r>
      </w:hyperlink>
    </w:p>
    <w:p w14:paraId="2E9A62C6" w14:textId="77777777" w:rsidR="00620B58" w:rsidRDefault="00620B58" w:rsidP="00F73802">
      <w:pPr>
        <w:pStyle w:val="MainTitle2"/>
        <w:rPr>
          <w:bCs/>
          <w:color w:val="FF0000"/>
          <w:sz w:val="32"/>
          <w:szCs w:val="32"/>
        </w:rPr>
      </w:pPr>
    </w:p>
    <w:p w14:paraId="7683840F" w14:textId="6B5ECAE3" w:rsidR="00F73802" w:rsidRPr="00F73802" w:rsidRDefault="00F73802" w:rsidP="00F73802">
      <w:pPr>
        <w:pStyle w:val="MainTitle2"/>
        <w:rPr>
          <w:bCs/>
          <w:color w:val="FF0000"/>
          <w:sz w:val="32"/>
          <w:szCs w:val="32"/>
        </w:rPr>
      </w:pPr>
      <w:r w:rsidRPr="00F73802">
        <w:rPr>
          <w:bCs/>
          <w:color w:val="FF0000"/>
          <w:sz w:val="32"/>
          <w:szCs w:val="32"/>
        </w:rPr>
        <w:t>Plan and host a Great British Food Festival</w:t>
      </w:r>
    </w:p>
    <w:p w14:paraId="2E6E2A10" w14:textId="77777777" w:rsidR="00F73802" w:rsidRPr="00F73802" w:rsidRDefault="00F73802" w:rsidP="00F73802">
      <w:pPr>
        <w:pStyle w:val="MainTitle2"/>
        <w:rPr>
          <w:color w:val="223266" w:themeColor="accent3"/>
          <w:sz w:val="28"/>
          <w:szCs w:val="28"/>
        </w:rPr>
      </w:pPr>
      <w:r w:rsidRPr="00F73802">
        <w:rPr>
          <w:color w:val="223266" w:themeColor="accent3"/>
          <w:sz w:val="28"/>
          <w:szCs w:val="28"/>
        </w:rPr>
        <w:t xml:space="preserve">Celebrate our freedom by sharing food together. This could be a small gathering with friends, a </w:t>
      </w:r>
      <w:proofErr w:type="gramStart"/>
      <w:r w:rsidRPr="00F73802">
        <w:rPr>
          <w:color w:val="223266" w:themeColor="accent3"/>
          <w:sz w:val="28"/>
          <w:szCs w:val="28"/>
        </w:rPr>
        <w:t>Big Lunch street</w:t>
      </w:r>
      <w:proofErr w:type="gramEnd"/>
      <w:r w:rsidRPr="00F73802">
        <w:rPr>
          <w:color w:val="223266" w:themeColor="accent3"/>
          <w:sz w:val="28"/>
          <w:szCs w:val="28"/>
        </w:rPr>
        <w:t xml:space="preserve"> party with neighbours, a food festival in your community or even a BBQ.</w:t>
      </w:r>
    </w:p>
    <w:p w14:paraId="53506FF8" w14:textId="77777777" w:rsidR="00F73802" w:rsidRDefault="00F73802" w:rsidP="00F73802">
      <w:pPr>
        <w:pStyle w:val="MainTitle2"/>
        <w:rPr>
          <w:color w:val="223266" w:themeColor="accent3"/>
          <w:sz w:val="28"/>
          <w:szCs w:val="28"/>
        </w:rPr>
      </w:pPr>
      <w:r w:rsidRPr="00F73802">
        <w:rPr>
          <w:color w:val="223266" w:themeColor="accent3"/>
          <w:sz w:val="28"/>
          <w:szCs w:val="28"/>
        </w:rPr>
        <w:t>With the launch of The Big Lunch Guide to Bringing People Together, full of event planning resources and tips, craft activities and conversation prompts for communities hosting local celebrations, planning your event has never been easier.</w:t>
      </w:r>
    </w:p>
    <w:p w14:paraId="6FF145F2" w14:textId="1D894876" w:rsidR="00F73802" w:rsidRPr="00F73802" w:rsidRDefault="00F73802" w:rsidP="00F73802">
      <w:pPr>
        <w:pStyle w:val="MainTitle2"/>
        <w:rPr>
          <w:color w:val="223266" w:themeColor="accent3"/>
          <w:sz w:val="28"/>
          <w:szCs w:val="28"/>
        </w:rPr>
      </w:pPr>
      <w:hyperlink r:id="rId32" w:history="1">
        <w:r w:rsidRPr="00F73802">
          <w:rPr>
            <w:rStyle w:val="Hyperlink"/>
            <w:sz w:val="28"/>
            <w:szCs w:val="28"/>
          </w:rPr>
          <w:t>Get tips and materials to help you host</w:t>
        </w:r>
      </w:hyperlink>
    </w:p>
    <w:p w14:paraId="4032E1C2" w14:textId="77777777" w:rsidR="00F73802" w:rsidRDefault="00F73802" w:rsidP="00F73802">
      <w:pPr>
        <w:pStyle w:val="MainTitle2"/>
        <w:rPr>
          <w:color w:val="223266" w:themeColor="accent3"/>
          <w:sz w:val="28"/>
          <w:szCs w:val="28"/>
        </w:rPr>
      </w:pPr>
    </w:p>
    <w:p w14:paraId="7820B655" w14:textId="57E86E55" w:rsidR="001C0D20" w:rsidRPr="001C0D20" w:rsidRDefault="001C0D20" w:rsidP="001C0D20">
      <w:pPr>
        <w:pStyle w:val="MainTitle2"/>
        <w:rPr>
          <w:bCs/>
          <w:color w:val="FF0000"/>
          <w:sz w:val="32"/>
          <w:szCs w:val="32"/>
        </w:rPr>
      </w:pPr>
      <w:r w:rsidRPr="001C0D20">
        <w:rPr>
          <w:bCs/>
          <w:color w:val="FF0000"/>
          <w:sz w:val="32"/>
          <w:szCs w:val="32"/>
        </w:rPr>
        <w:t>Help the next generation learn about VE Day</w:t>
      </w:r>
    </w:p>
    <w:p w14:paraId="042986D0" w14:textId="77777777" w:rsidR="001C0D20" w:rsidRPr="001C0D20" w:rsidRDefault="001C0D20" w:rsidP="001C0D20">
      <w:pPr>
        <w:pStyle w:val="MainTitle2"/>
        <w:rPr>
          <w:bCs/>
          <w:color w:val="223266" w:themeColor="accent3"/>
          <w:sz w:val="28"/>
          <w:szCs w:val="28"/>
        </w:rPr>
      </w:pPr>
      <w:r w:rsidRPr="001C0D20">
        <w:rPr>
          <w:bCs/>
          <w:i/>
          <w:iCs/>
          <w:color w:val="223266" w:themeColor="accent3"/>
          <w:sz w:val="28"/>
          <w:szCs w:val="28"/>
        </w:rPr>
        <w:t>Our Shared Story</w:t>
      </w:r>
      <w:r w:rsidRPr="001C0D20">
        <w:rPr>
          <w:bCs/>
          <w:color w:val="223266" w:themeColor="accent3"/>
          <w:sz w:val="28"/>
          <w:szCs w:val="28"/>
        </w:rPr>
        <w:t xml:space="preserve"> is a collection of educational resources to support young people to engage with VE and VJ Day 80th </w:t>
      </w:r>
      <w:r w:rsidRPr="001C0D20">
        <w:rPr>
          <w:bCs/>
          <w:color w:val="223266" w:themeColor="accent3"/>
          <w:sz w:val="28"/>
          <w:szCs w:val="28"/>
        </w:rPr>
        <w:lastRenderedPageBreak/>
        <w:t>commemorations, both inside and outside the classroom. We want every school child in the country to have the opportunity to connect with the stories of the end of the Second World War.</w:t>
      </w:r>
    </w:p>
    <w:p w14:paraId="48258492" w14:textId="77777777" w:rsidR="001C0D20" w:rsidRDefault="001C0D20" w:rsidP="001C0D20">
      <w:pPr>
        <w:pStyle w:val="MainTitle2"/>
        <w:rPr>
          <w:bCs/>
          <w:color w:val="223266" w:themeColor="accent3"/>
          <w:sz w:val="28"/>
          <w:szCs w:val="28"/>
        </w:rPr>
      </w:pPr>
      <w:r w:rsidRPr="001C0D20">
        <w:rPr>
          <w:bCs/>
          <w:color w:val="223266" w:themeColor="accent3"/>
          <w:sz w:val="28"/>
          <w:szCs w:val="28"/>
        </w:rPr>
        <w:t>Sign up to download the education starter pack to understand the range of opportunities for schools to participate in </w:t>
      </w:r>
      <w:r w:rsidRPr="001C0D20">
        <w:rPr>
          <w:bCs/>
          <w:i/>
          <w:iCs/>
          <w:color w:val="223266" w:themeColor="accent3"/>
          <w:sz w:val="28"/>
          <w:szCs w:val="28"/>
        </w:rPr>
        <w:t>VEVJ Day 80: Our Shared Story</w:t>
      </w:r>
      <w:r w:rsidRPr="001C0D20">
        <w:rPr>
          <w:bCs/>
          <w:color w:val="223266" w:themeColor="accent3"/>
          <w:sz w:val="28"/>
          <w:szCs w:val="28"/>
        </w:rPr>
        <w:t>. Whether you are planning a school-wide assembly, classroom discussion, street party, or creative project, you’ll have access to adaptable resources to create a meaningful and educational commemoration of VE Day.</w:t>
      </w:r>
    </w:p>
    <w:p w14:paraId="04B21DFA" w14:textId="4DF0EDA4" w:rsidR="001C0D20" w:rsidRPr="001C0D20" w:rsidRDefault="001C0D20" w:rsidP="001C0D20">
      <w:pPr>
        <w:pStyle w:val="MainTitle2"/>
        <w:rPr>
          <w:bCs/>
          <w:color w:val="223266" w:themeColor="accent3"/>
          <w:sz w:val="28"/>
          <w:szCs w:val="28"/>
        </w:rPr>
      </w:pPr>
      <w:hyperlink r:id="rId33" w:history="1">
        <w:r w:rsidRPr="001C0D20">
          <w:rPr>
            <w:rStyle w:val="Hyperlink"/>
            <w:bCs/>
            <w:sz w:val="28"/>
            <w:szCs w:val="28"/>
          </w:rPr>
          <w:t>Download the education pack</w:t>
        </w:r>
      </w:hyperlink>
    </w:p>
    <w:p w14:paraId="7326C116" w14:textId="77777777" w:rsidR="001C0D20" w:rsidRPr="001C0D20" w:rsidRDefault="001C0D20" w:rsidP="001C0D20">
      <w:pPr>
        <w:pStyle w:val="MainTitle2"/>
        <w:rPr>
          <w:bCs/>
          <w:color w:val="223266" w:themeColor="accent3"/>
          <w:sz w:val="28"/>
          <w:szCs w:val="28"/>
        </w:rPr>
      </w:pPr>
    </w:p>
    <w:p w14:paraId="0A944BCE" w14:textId="4B13776C" w:rsidR="00767B2E" w:rsidRPr="00767B2E" w:rsidRDefault="00B866D4" w:rsidP="00010DDE">
      <w:pPr>
        <w:pStyle w:val="MainTitle3"/>
      </w:pPr>
      <w:r>
        <w:t xml:space="preserve">You can also access more about everything connected to VE and VJ Day commemorations at the </w:t>
      </w:r>
      <w:hyperlink r:id="rId34" w:history="1">
        <w:r w:rsidRPr="00B866D4">
          <w:rPr>
            <w:rStyle w:val="Hyperlink"/>
          </w:rPr>
          <w:t xml:space="preserve">official VE/VJ DAY 80 </w:t>
        </w:r>
        <w:proofErr w:type="gramStart"/>
        <w:r w:rsidRPr="00B866D4">
          <w:rPr>
            <w:rStyle w:val="Hyperlink"/>
          </w:rPr>
          <w:t>website</w:t>
        </w:r>
        <w:proofErr w:type="gramEnd"/>
        <w:r w:rsidRPr="00B866D4">
          <w:rPr>
            <w:rStyle w:val="Hyperlink"/>
          </w:rPr>
          <w:t xml:space="preserve"> here</w:t>
        </w:r>
      </w:hyperlink>
    </w:p>
    <w:sectPr w:rsidR="00767B2E" w:rsidRPr="00767B2E" w:rsidSect="00FE5AFC">
      <w:headerReference w:type="default" r:id="rId35"/>
      <w:headerReference w:type="first" r:id="rId3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E40B" w14:textId="77777777" w:rsidR="00F73802" w:rsidRDefault="00F73802" w:rsidP="00261AB3">
      <w:pPr>
        <w:spacing w:after="0" w:line="240" w:lineRule="auto"/>
      </w:pPr>
      <w:r>
        <w:separator/>
      </w:r>
    </w:p>
  </w:endnote>
  <w:endnote w:type="continuationSeparator" w:id="0">
    <w:p w14:paraId="19AE4A90" w14:textId="77777777" w:rsidR="00F73802" w:rsidRDefault="00F73802"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EA07" w14:textId="77777777" w:rsidR="00F73802" w:rsidRDefault="00F73802" w:rsidP="00261AB3">
      <w:pPr>
        <w:spacing w:after="0" w:line="240" w:lineRule="auto"/>
      </w:pPr>
      <w:r>
        <w:separator/>
      </w:r>
    </w:p>
  </w:footnote>
  <w:footnote w:type="continuationSeparator" w:id="0">
    <w:p w14:paraId="68A168D4" w14:textId="77777777" w:rsidR="00F73802" w:rsidRDefault="00F73802"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AA36"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2DC3D24A" wp14:editId="4C67285D">
          <wp:simplePos x="0" y="0"/>
          <wp:positionH relativeFrom="page">
            <wp:align>left</wp:align>
          </wp:positionH>
          <wp:positionV relativeFrom="paragraph">
            <wp:posOffset>-450215</wp:posOffset>
          </wp:positionV>
          <wp:extent cx="7581161"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1886" w14:textId="77777777" w:rsidR="00CA0C52" w:rsidRDefault="00CA0C52">
    <w:pPr>
      <w:pStyle w:val="Header"/>
    </w:pPr>
    <w:r>
      <w:rPr>
        <w:noProof/>
      </w:rPr>
      <w:drawing>
        <wp:anchor distT="0" distB="0" distL="114300" distR="114300" simplePos="0" relativeHeight="251658240" behindDoc="1" locked="0" layoutInCell="1" allowOverlap="1" wp14:anchorId="2C845C91" wp14:editId="6CDFE5EA">
          <wp:simplePos x="0" y="0"/>
          <wp:positionH relativeFrom="page">
            <wp:align>left</wp:align>
          </wp:positionH>
          <wp:positionV relativeFrom="paragraph">
            <wp:posOffset>-450215</wp:posOffset>
          </wp:positionV>
          <wp:extent cx="7568777"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D1FAC"/>
    <w:multiLevelType w:val="hybridMultilevel"/>
    <w:tmpl w:val="9546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12802"/>
    <w:multiLevelType w:val="multilevel"/>
    <w:tmpl w:val="2C2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934C21"/>
    <w:multiLevelType w:val="hybridMultilevel"/>
    <w:tmpl w:val="8A2A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35083"/>
    <w:multiLevelType w:val="multilevel"/>
    <w:tmpl w:val="E3FA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315764929">
    <w:abstractNumId w:val="11"/>
  </w:num>
  <w:num w:numId="12" w16cid:durableId="328367931">
    <w:abstractNumId w:val="12"/>
  </w:num>
  <w:num w:numId="13" w16cid:durableId="585458415">
    <w:abstractNumId w:val="10"/>
  </w:num>
  <w:num w:numId="14" w16cid:durableId="1906647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02"/>
    <w:rsid w:val="00010DDE"/>
    <w:rsid w:val="0001481A"/>
    <w:rsid w:val="00034D22"/>
    <w:rsid w:val="0003795D"/>
    <w:rsid w:val="00041FB6"/>
    <w:rsid w:val="00065A3C"/>
    <w:rsid w:val="00095490"/>
    <w:rsid w:val="000C0DDB"/>
    <w:rsid w:val="00124524"/>
    <w:rsid w:val="00132112"/>
    <w:rsid w:val="00153C7B"/>
    <w:rsid w:val="00161A0B"/>
    <w:rsid w:val="001B5320"/>
    <w:rsid w:val="001C0D20"/>
    <w:rsid w:val="001E7CE6"/>
    <w:rsid w:val="00216556"/>
    <w:rsid w:val="00261AB3"/>
    <w:rsid w:val="00290BF5"/>
    <w:rsid w:val="003148C8"/>
    <w:rsid w:val="003265E8"/>
    <w:rsid w:val="00334951"/>
    <w:rsid w:val="00341D02"/>
    <w:rsid w:val="0035373E"/>
    <w:rsid w:val="0036486D"/>
    <w:rsid w:val="00371087"/>
    <w:rsid w:val="00375422"/>
    <w:rsid w:val="003B7BFF"/>
    <w:rsid w:val="0040124C"/>
    <w:rsid w:val="00427AC7"/>
    <w:rsid w:val="00434834"/>
    <w:rsid w:val="00446B1D"/>
    <w:rsid w:val="00465B46"/>
    <w:rsid w:val="00473EE2"/>
    <w:rsid w:val="004818AC"/>
    <w:rsid w:val="00490F72"/>
    <w:rsid w:val="004F3D3C"/>
    <w:rsid w:val="00500D2C"/>
    <w:rsid w:val="00504A3E"/>
    <w:rsid w:val="00550804"/>
    <w:rsid w:val="005669DF"/>
    <w:rsid w:val="00595B07"/>
    <w:rsid w:val="005C5D50"/>
    <w:rsid w:val="00620B58"/>
    <w:rsid w:val="006437A0"/>
    <w:rsid w:val="00671C93"/>
    <w:rsid w:val="00690EF2"/>
    <w:rsid w:val="006C4702"/>
    <w:rsid w:val="00712B86"/>
    <w:rsid w:val="00720332"/>
    <w:rsid w:val="007421EB"/>
    <w:rsid w:val="00767B2E"/>
    <w:rsid w:val="007B67E7"/>
    <w:rsid w:val="007D3CF1"/>
    <w:rsid w:val="0081698C"/>
    <w:rsid w:val="008740FD"/>
    <w:rsid w:val="008B5EA0"/>
    <w:rsid w:val="008C1154"/>
    <w:rsid w:val="008F18EA"/>
    <w:rsid w:val="00914554"/>
    <w:rsid w:val="009B10BE"/>
    <w:rsid w:val="009E4381"/>
    <w:rsid w:val="009F0BAF"/>
    <w:rsid w:val="009F3943"/>
    <w:rsid w:val="00A04779"/>
    <w:rsid w:val="00AC4A7C"/>
    <w:rsid w:val="00AD7664"/>
    <w:rsid w:val="00B065AD"/>
    <w:rsid w:val="00B07823"/>
    <w:rsid w:val="00B52193"/>
    <w:rsid w:val="00B866D4"/>
    <w:rsid w:val="00BA3207"/>
    <w:rsid w:val="00BA5A7E"/>
    <w:rsid w:val="00BF17C2"/>
    <w:rsid w:val="00C50B0D"/>
    <w:rsid w:val="00C50C7C"/>
    <w:rsid w:val="00C872E7"/>
    <w:rsid w:val="00C94C6C"/>
    <w:rsid w:val="00CA0C52"/>
    <w:rsid w:val="00CF3CB8"/>
    <w:rsid w:val="00CF65F4"/>
    <w:rsid w:val="00D0135D"/>
    <w:rsid w:val="00D05B2B"/>
    <w:rsid w:val="00D11899"/>
    <w:rsid w:val="00D26368"/>
    <w:rsid w:val="00D30423"/>
    <w:rsid w:val="00D97D7C"/>
    <w:rsid w:val="00DD53A7"/>
    <w:rsid w:val="00E076A6"/>
    <w:rsid w:val="00E168D0"/>
    <w:rsid w:val="00E4320C"/>
    <w:rsid w:val="00EA10E8"/>
    <w:rsid w:val="00F15DEB"/>
    <w:rsid w:val="00F42679"/>
    <w:rsid w:val="00F66C3A"/>
    <w:rsid w:val="00F67768"/>
    <w:rsid w:val="00F73802"/>
    <w:rsid w:val="00FA2A8A"/>
    <w:rsid w:val="00FC3857"/>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0612"/>
  <w15:chartTrackingRefBased/>
  <w15:docId w15:val="{E96ADB69-071A-4784-8FD4-C3488FF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character" w:styleId="Hyperlink">
    <w:name w:val="Hyperlink"/>
    <w:basedOn w:val="DefaultParagraphFont"/>
    <w:uiPriority w:val="99"/>
    <w:unhideWhenUsed/>
    <w:rsid w:val="00F73802"/>
    <w:rPr>
      <w:color w:val="FA2481" w:themeColor="hyperlink"/>
      <w:u w:val="single"/>
    </w:rPr>
  </w:style>
  <w:style w:type="character" w:styleId="UnresolvedMention">
    <w:name w:val="Unresolved Mention"/>
    <w:basedOn w:val="DefaultParagraphFont"/>
    <w:uiPriority w:val="99"/>
    <w:semiHidden/>
    <w:unhideWhenUsed/>
    <w:rsid w:val="00F73802"/>
    <w:rPr>
      <w:color w:val="605E5C"/>
      <w:shd w:val="clear" w:color="auto" w:fill="E1DFDD"/>
    </w:rPr>
  </w:style>
  <w:style w:type="paragraph" w:styleId="NormalWeb">
    <w:name w:val="Normal (Web)"/>
    <w:basedOn w:val="Normal"/>
    <w:uiPriority w:val="99"/>
    <w:semiHidden/>
    <w:unhideWhenUsed/>
    <w:rsid w:val="00F738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977">
      <w:bodyDiv w:val="1"/>
      <w:marLeft w:val="0"/>
      <w:marRight w:val="0"/>
      <w:marTop w:val="0"/>
      <w:marBottom w:val="0"/>
      <w:divBdr>
        <w:top w:val="none" w:sz="0" w:space="0" w:color="auto"/>
        <w:left w:val="none" w:sz="0" w:space="0" w:color="auto"/>
        <w:bottom w:val="none" w:sz="0" w:space="0" w:color="auto"/>
        <w:right w:val="none" w:sz="0" w:space="0" w:color="auto"/>
      </w:divBdr>
    </w:div>
    <w:div w:id="115103475">
      <w:bodyDiv w:val="1"/>
      <w:marLeft w:val="0"/>
      <w:marRight w:val="0"/>
      <w:marTop w:val="0"/>
      <w:marBottom w:val="0"/>
      <w:divBdr>
        <w:top w:val="none" w:sz="0" w:space="0" w:color="auto"/>
        <w:left w:val="none" w:sz="0" w:space="0" w:color="auto"/>
        <w:bottom w:val="none" w:sz="0" w:space="0" w:color="auto"/>
        <w:right w:val="none" w:sz="0" w:space="0" w:color="auto"/>
      </w:divBdr>
      <w:divsChild>
        <w:div w:id="133302474">
          <w:marLeft w:val="0"/>
          <w:marRight w:val="0"/>
          <w:marTop w:val="0"/>
          <w:marBottom w:val="0"/>
          <w:divBdr>
            <w:top w:val="none" w:sz="0" w:space="0" w:color="auto"/>
            <w:left w:val="none" w:sz="0" w:space="0" w:color="auto"/>
            <w:bottom w:val="none" w:sz="0" w:space="0" w:color="auto"/>
            <w:right w:val="none" w:sz="0" w:space="0" w:color="auto"/>
          </w:divBdr>
          <w:divsChild>
            <w:div w:id="2040399719">
              <w:marLeft w:val="0"/>
              <w:marRight w:val="0"/>
              <w:marTop w:val="0"/>
              <w:marBottom w:val="0"/>
              <w:divBdr>
                <w:top w:val="none" w:sz="0" w:space="0" w:color="auto"/>
                <w:left w:val="none" w:sz="0" w:space="0" w:color="auto"/>
                <w:bottom w:val="none" w:sz="0" w:space="0" w:color="auto"/>
                <w:right w:val="none" w:sz="0" w:space="0" w:color="auto"/>
              </w:divBdr>
              <w:divsChild>
                <w:div w:id="1131939063">
                  <w:marLeft w:val="-180"/>
                  <w:marRight w:val="-180"/>
                  <w:marTop w:val="0"/>
                  <w:marBottom w:val="0"/>
                  <w:divBdr>
                    <w:top w:val="none" w:sz="0" w:space="0" w:color="auto"/>
                    <w:left w:val="none" w:sz="0" w:space="0" w:color="auto"/>
                    <w:bottom w:val="none" w:sz="0" w:space="0" w:color="auto"/>
                    <w:right w:val="none" w:sz="0" w:space="0" w:color="auto"/>
                  </w:divBdr>
                  <w:divsChild>
                    <w:div w:id="792286833">
                      <w:marLeft w:val="0"/>
                      <w:marRight w:val="0"/>
                      <w:marTop w:val="0"/>
                      <w:marBottom w:val="0"/>
                      <w:divBdr>
                        <w:top w:val="none" w:sz="0" w:space="0" w:color="auto"/>
                        <w:left w:val="none" w:sz="0" w:space="0" w:color="auto"/>
                        <w:bottom w:val="none" w:sz="0" w:space="0" w:color="auto"/>
                        <w:right w:val="none" w:sz="0" w:space="0" w:color="auto"/>
                      </w:divBdr>
                      <w:divsChild>
                        <w:div w:id="5381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27638">
          <w:marLeft w:val="0"/>
          <w:marRight w:val="0"/>
          <w:marTop w:val="0"/>
          <w:marBottom w:val="0"/>
          <w:divBdr>
            <w:top w:val="none" w:sz="0" w:space="0" w:color="auto"/>
            <w:left w:val="none" w:sz="0" w:space="0" w:color="auto"/>
            <w:bottom w:val="none" w:sz="0" w:space="0" w:color="auto"/>
            <w:right w:val="none" w:sz="0" w:space="0" w:color="auto"/>
          </w:divBdr>
          <w:divsChild>
            <w:div w:id="1499615305">
              <w:marLeft w:val="0"/>
              <w:marRight w:val="0"/>
              <w:marTop w:val="0"/>
              <w:marBottom w:val="0"/>
              <w:divBdr>
                <w:top w:val="none" w:sz="0" w:space="0" w:color="auto"/>
                <w:left w:val="none" w:sz="0" w:space="0" w:color="auto"/>
                <w:bottom w:val="none" w:sz="0" w:space="0" w:color="auto"/>
                <w:right w:val="none" w:sz="0" w:space="0" w:color="auto"/>
              </w:divBdr>
              <w:divsChild>
                <w:div w:id="1727993426">
                  <w:marLeft w:val="-180"/>
                  <w:marRight w:val="-180"/>
                  <w:marTop w:val="0"/>
                  <w:marBottom w:val="0"/>
                  <w:divBdr>
                    <w:top w:val="none" w:sz="0" w:space="0" w:color="auto"/>
                    <w:left w:val="none" w:sz="0" w:space="0" w:color="auto"/>
                    <w:bottom w:val="none" w:sz="0" w:space="0" w:color="auto"/>
                    <w:right w:val="none" w:sz="0" w:space="0" w:color="auto"/>
                  </w:divBdr>
                  <w:divsChild>
                    <w:div w:id="9718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7550619">
          <w:marLeft w:val="0"/>
          <w:marRight w:val="0"/>
          <w:marTop w:val="0"/>
          <w:marBottom w:val="0"/>
          <w:divBdr>
            <w:top w:val="none" w:sz="0" w:space="0" w:color="auto"/>
            <w:left w:val="none" w:sz="0" w:space="0" w:color="auto"/>
            <w:bottom w:val="none" w:sz="0" w:space="0" w:color="auto"/>
            <w:right w:val="none" w:sz="0" w:space="0" w:color="auto"/>
          </w:divBdr>
          <w:divsChild>
            <w:div w:id="946961282">
              <w:marLeft w:val="0"/>
              <w:marRight w:val="0"/>
              <w:marTop w:val="0"/>
              <w:marBottom w:val="0"/>
              <w:divBdr>
                <w:top w:val="none" w:sz="0" w:space="0" w:color="auto"/>
                <w:left w:val="none" w:sz="0" w:space="0" w:color="auto"/>
                <w:bottom w:val="none" w:sz="0" w:space="0" w:color="auto"/>
                <w:right w:val="none" w:sz="0" w:space="0" w:color="auto"/>
              </w:divBdr>
              <w:divsChild>
                <w:div w:id="1990549986">
                  <w:marLeft w:val="-180"/>
                  <w:marRight w:val="-180"/>
                  <w:marTop w:val="0"/>
                  <w:marBottom w:val="0"/>
                  <w:divBdr>
                    <w:top w:val="none" w:sz="0" w:space="0" w:color="auto"/>
                    <w:left w:val="none" w:sz="0" w:space="0" w:color="auto"/>
                    <w:bottom w:val="none" w:sz="0" w:space="0" w:color="auto"/>
                    <w:right w:val="none" w:sz="0" w:space="0" w:color="auto"/>
                  </w:divBdr>
                  <w:divsChild>
                    <w:div w:id="346717022">
                      <w:marLeft w:val="0"/>
                      <w:marRight w:val="0"/>
                      <w:marTop w:val="0"/>
                      <w:marBottom w:val="0"/>
                      <w:divBdr>
                        <w:top w:val="none" w:sz="0" w:space="0" w:color="auto"/>
                        <w:left w:val="none" w:sz="0" w:space="0" w:color="auto"/>
                        <w:bottom w:val="none" w:sz="0" w:space="0" w:color="auto"/>
                        <w:right w:val="none" w:sz="0" w:space="0" w:color="auto"/>
                      </w:divBdr>
                      <w:divsChild>
                        <w:div w:id="15590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2525">
          <w:marLeft w:val="0"/>
          <w:marRight w:val="0"/>
          <w:marTop w:val="0"/>
          <w:marBottom w:val="0"/>
          <w:divBdr>
            <w:top w:val="none" w:sz="0" w:space="0" w:color="auto"/>
            <w:left w:val="none" w:sz="0" w:space="0" w:color="auto"/>
            <w:bottom w:val="none" w:sz="0" w:space="0" w:color="auto"/>
            <w:right w:val="none" w:sz="0" w:space="0" w:color="auto"/>
          </w:divBdr>
          <w:divsChild>
            <w:div w:id="644504750">
              <w:marLeft w:val="0"/>
              <w:marRight w:val="0"/>
              <w:marTop w:val="0"/>
              <w:marBottom w:val="0"/>
              <w:divBdr>
                <w:top w:val="none" w:sz="0" w:space="0" w:color="auto"/>
                <w:left w:val="none" w:sz="0" w:space="0" w:color="auto"/>
                <w:bottom w:val="none" w:sz="0" w:space="0" w:color="auto"/>
                <w:right w:val="none" w:sz="0" w:space="0" w:color="auto"/>
              </w:divBdr>
              <w:divsChild>
                <w:div w:id="635454006">
                  <w:marLeft w:val="-180"/>
                  <w:marRight w:val="-180"/>
                  <w:marTop w:val="0"/>
                  <w:marBottom w:val="0"/>
                  <w:divBdr>
                    <w:top w:val="none" w:sz="0" w:space="0" w:color="auto"/>
                    <w:left w:val="none" w:sz="0" w:space="0" w:color="auto"/>
                    <w:bottom w:val="none" w:sz="0" w:space="0" w:color="auto"/>
                    <w:right w:val="none" w:sz="0" w:space="0" w:color="auto"/>
                  </w:divBdr>
                  <w:divsChild>
                    <w:div w:id="5573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59240">
      <w:bodyDiv w:val="1"/>
      <w:marLeft w:val="0"/>
      <w:marRight w:val="0"/>
      <w:marTop w:val="0"/>
      <w:marBottom w:val="0"/>
      <w:divBdr>
        <w:top w:val="none" w:sz="0" w:space="0" w:color="auto"/>
        <w:left w:val="none" w:sz="0" w:space="0" w:color="auto"/>
        <w:bottom w:val="none" w:sz="0" w:space="0" w:color="auto"/>
        <w:right w:val="none" w:sz="0" w:space="0" w:color="auto"/>
      </w:divBdr>
    </w:div>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11762447">
      <w:bodyDiv w:val="1"/>
      <w:marLeft w:val="0"/>
      <w:marRight w:val="0"/>
      <w:marTop w:val="0"/>
      <w:marBottom w:val="0"/>
      <w:divBdr>
        <w:top w:val="none" w:sz="0" w:space="0" w:color="auto"/>
        <w:left w:val="none" w:sz="0" w:space="0" w:color="auto"/>
        <w:bottom w:val="none" w:sz="0" w:space="0" w:color="auto"/>
        <w:right w:val="none" w:sz="0" w:space="0" w:color="auto"/>
      </w:divBdr>
      <w:divsChild>
        <w:div w:id="500392559">
          <w:marLeft w:val="0"/>
          <w:marRight w:val="0"/>
          <w:marTop w:val="0"/>
          <w:marBottom w:val="0"/>
          <w:divBdr>
            <w:top w:val="none" w:sz="0" w:space="0" w:color="auto"/>
            <w:left w:val="none" w:sz="0" w:space="0" w:color="auto"/>
            <w:bottom w:val="none" w:sz="0" w:space="0" w:color="auto"/>
            <w:right w:val="none" w:sz="0" w:space="0" w:color="auto"/>
          </w:divBdr>
          <w:divsChild>
            <w:div w:id="1600410741">
              <w:marLeft w:val="0"/>
              <w:marRight w:val="0"/>
              <w:marTop w:val="0"/>
              <w:marBottom w:val="0"/>
              <w:divBdr>
                <w:top w:val="none" w:sz="0" w:space="0" w:color="auto"/>
                <w:left w:val="none" w:sz="0" w:space="0" w:color="auto"/>
                <w:bottom w:val="none" w:sz="0" w:space="0" w:color="auto"/>
                <w:right w:val="none" w:sz="0" w:space="0" w:color="auto"/>
              </w:divBdr>
              <w:divsChild>
                <w:div w:id="930817189">
                  <w:marLeft w:val="-180"/>
                  <w:marRight w:val="-180"/>
                  <w:marTop w:val="0"/>
                  <w:marBottom w:val="0"/>
                  <w:divBdr>
                    <w:top w:val="none" w:sz="0" w:space="0" w:color="auto"/>
                    <w:left w:val="none" w:sz="0" w:space="0" w:color="auto"/>
                    <w:bottom w:val="none" w:sz="0" w:space="0" w:color="auto"/>
                    <w:right w:val="none" w:sz="0" w:space="0" w:color="auto"/>
                  </w:divBdr>
                  <w:divsChild>
                    <w:div w:id="522137798">
                      <w:marLeft w:val="0"/>
                      <w:marRight w:val="0"/>
                      <w:marTop w:val="0"/>
                      <w:marBottom w:val="0"/>
                      <w:divBdr>
                        <w:top w:val="none" w:sz="0" w:space="0" w:color="auto"/>
                        <w:left w:val="none" w:sz="0" w:space="0" w:color="auto"/>
                        <w:bottom w:val="none" w:sz="0" w:space="0" w:color="auto"/>
                        <w:right w:val="none" w:sz="0" w:space="0" w:color="auto"/>
                      </w:divBdr>
                      <w:divsChild>
                        <w:div w:id="18185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90781">
          <w:marLeft w:val="0"/>
          <w:marRight w:val="0"/>
          <w:marTop w:val="0"/>
          <w:marBottom w:val="0"/>
          <w:divBdr>
            <w:top w:val="none" w:sz="0" w:space="0" w:color="auto"/>
            <w:left w:val="none" w:sz="0" w:space="0" w:color="auto"/>
            <w:bottom w:val="none" w:sz="0" w:space="0" w:color="auto"/>
            <w:right w:val="none" w:sz="0" w:space="0" w:color="auto"/>
          </w:divBdr>
          <w:divsChild>
            <w:div w:id="274681925">
              <w:marLeft w:val="0"/>
              <w:marRight w:val="0"/>
              <w:marTop w:val="0"/>
              <w:marBottom w:val="0"/>
              <w:divBdr>
                <w:top w:val="none" w:sz="0" w:space="0" w:color="auto"/>
                <w:left w:val="none" w:sz="0" w:space="0" w:color="auto"/>
                <w:bottom w:val="none" w:sz="0" w:space="0" w:color="auto"/>
                <w:right w:val="none" w:sz="0" w:space="0" w:color="auto"/>
              </w:divBdr>
              <w:divsChild>
                <w:div w:id="2004695017">
                  <w:marLeft w:val="-180"/>
                  <w:marRight w:val="-180"/>
                  <w:marTop w:val="0"/>
                  <w:marBottom w:val="0"/>
                  <w:divBdr>
                    <w:top w:val="none" w:sz="0" w:space="0" w:color="auto"/>
                    <w:left w:val="none" w:sz="0" w:space="0" w:color="auto"/>
                    <w:bottom w:val="none" w:sz="0" w:space="0" w:color="auto"/>
                    <w:right w:val="none" w:sz="0" w:space="0" w:color="auto"/>
                  </w:divBdr>
                  <w:divsChild>
                    <w:div w:id="18774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860796">
      <w:bodyDiv w:val="1"/>
      <w:marLeft w:val="0"/>
      <w:marRight w:val="0"/>
      <w:marTop w:val="0"/>
      <w:marBottom w:val="0"/>
      <w:divBdr>
        <w:top w:val="none" w:sz="0" w:space="0" w:color="auto"/>
        <w:left w:val="none" w:sz="0" w:space="0" w:color="auto"/>
        <w:bottom w:val="none" w:sz="0" w:space="0" w:color="auto"/>
        <w:right w:val="none" w:sz="0" w:space="0" w:color="auto"/>
      </w:divBdr>
    </w:div>
    <w:div w:id="462238399">
      <w:bodyDiv w:val="1"/>
      <w:marLeft w:val="0"/>
      <w:marRight w:val="0"/>
      <w:marTop w:val="0"/>
      <w:marBottom w:val="0"/>
      <w:divBdr>
        <w:top w:val="none" w:sz="0" w:space="0" w:color="auto"/>
        <w:left w:val="none" w:sz="0" w:space="0" w:color="auto"/>
        <w:bottom w:val="none" w:sz="0" w:space="0" w:color="auto"/>
        <w:right w:val="none" w:sz="0" w:space="0" w:color="auto"/>
      </w:divBdr>
    </w:div>
    <w:div w:id="545142256">
      <w:bodyDiv w:val="1"/>
      <w:marLeft w:val="0"/>
      <w:marRight w:val="0"/>
      <w:marTop w:val="0"/>
      <w:marBottom w:val="0"/>
      <w:divBdr>
        <w:top w:val="none" w:sz="0" w:space="0" w:color="auto"/>
        <w:left w:val="none" w:sz="0" w:space="0" w:color="auto"/>
        <w:bottom w:val="none" w:sz="0" w:space="0" w:color="auto"/>
        <w:right w:val="none" w:sz="0" w:space="0" w:color="auto"/>
      </w:divBdr>
    </w:div>
    <w:div w:id="557515040">
      <w:bodyDiv w:val="1"/>
      <w:marLeft w:val="0"/>
      <w:marRight w:val="0"/>
      <w:marTop w:val="0"/>
      <w:marBottom w:val="0"/>
      <w:divBdr>
        <w:top w:val="none" w:sz="0" w:space="0" w:color="auto"/>
        <w:left w:val="none" w:sz="0" w:space="0" w:color="auto"/>
        <w:bottom w:val="none" w:sz="0" w:space="0" w:color="auto"/>
        <w:right w:val="none" w:sz="0" w:space="0" w:color="auto"/>
      </w:divBdr>
    </w:div>
    <w:div w:id="580145207">
      <w:bodyDiv w:val="1"/>
      <w:marLeft w:val="0"/>
      <w:marRight w:val="0"/>
      <w:marTop w:val="0"/>
      <w:marBottom w:val="0"/>
      <w:divBdr>
        <w:top w:val="none" w:sz="0" w:space="0" w:color="auto"/>
        <w:left w:val="none" w:sz="0" w:space="0" w:color="auto"/>
        <w:bottom w:val="none" w:sz="0" w:space="0" w:color="auto"/>
        <w:right w:val="none" w:sz="0" w:space="0" w:color="auto"/>
      </w:divBdr>
    </w:div>
    <w:div w:id="592009168">
      <w:bodyDiv w:val="1"/>
      <w:marLeft w:val="0"/>
      <w:marRight w:val="0"/>
      <w:marTop w:val="0"/>
      <w:marBottom w:val="0"/>
      <w:divBdr>
        <w:top w:val="none" w:sz="0" w:space="0" w:color="auto"/>
        <w:left w:val="none" w:sz="0" w:space="0" w:color="auto"/>
        <w:bottom w:val="none" w:sz="0" w:space="0" w:color="auto"/>
        <w:right w:val="none" w:sz="0" w:space="0" w:color="auto"/>
      </w:divBdr>
    </w:div>
    <w:div w:id="596863430">
      <w:bodyDiv w:val="1"/>
      <w:marLeft w:val="0"/>
      <w:marRight w:val="0"/>
      <w:marTop w:val="0"/>
      <w:marBottom w:val="0"/>
      <w:divBdr>
        <w:top w:val="none" w:sz="0" w:space="0" w:color="auto"/>
        <w:left w:val="none" w:sz="0" w:space="0" w:color="auto"/>
        <w:bottom w:val="none" w:sz="0" w:space="0" w:color="auto"/>
        <w:right w:val="none" w:sz="0" w:space="0" w:color="auto"/>
      </w:divBdr>
    </w:div>
    <w:div w:id="606154743">
      <w:bodyDiv w:val="1"/>
      <w:marLeft w:val="0"/>
      <w:marRight w:val="0"/>
      <w:marTop w:val="0"/>
      <w:marBottom w:val="0"/>
      <w:divBdr>
        <w:top w:val="none" w:sz="0" w:space="0" w:color="auto"/>
        <w:left w:val="none" w:sz="0" w:space="0" w:color="auto"/>
        <w:bottom w:val="none" w:sz="0" w:space="0" w:color="auto"/>
        <w:right w:val="none" w:sz="0" w:space="0" w:color="auto"/>
      </w:divBdr>
    </w:div>
    <w:div w:id="691498557">
      <w:bodyDiv w:val="1"/>
      <w:marLeft w:val="0"/>
      <w:marRight w:val="0"/>
      <w:marTop w:val="0"/>
      <w:marBottom w:val="0"/>
      <w:divBdr>
        <w:top w:val="none" w:sz="0" w:space="0" w:color="auto"/>
        <w:left w:val="none" w:sz="0" w:space="0" w:color="auto"/>
        <w:bottom w:val="none" w:sz="0" w:space="0" w:color="auto"/>
        <w:right w:val="none" w:sz="0" w:space="0" w:color="auto"/>
      </w:divBdr>
    </w:div>
    <w:div w:id="708334336">
      <w:bodyDiv w:val="1"/>
      <w:marLeft w:val="0"/>
      <w:marRight w:val="0"/>
      <w:marTop w:val="0"/>
      <w:marBottom w:val="0"/>
      <w:divBdr>
        <w:top w:val="none" w:sz="0" w:space="0" w:color="auto"/>
        <w:left w:val="none" w:sz="0" w:space="0" w:color="auto"/>
        <w:bottom w:val="none" w:sz="0" w:space="0" w:color="auto"/>
        <w:right w:val="none" w:sz="0" w:space="0" w:color="auto"/>
      </w:divBdr>
    </w:div>
    <w:div w:id="736779549">
      <w:bodyDiv w:val="1"/>
      <w:marLeft w:val="0"/>
      <w:marRight w:val="0"/>
      <w:marTop w:val="0"/>
      <w:marBottom w:val="0"/>
      <w:divBdr>
        <w:top w:val="none" w:sz="0" w:space="0" w:color="auto"/>
        <w:left w:val="none" w:sz="0" w:space="0" w:color="auto"/>
        <w:bottom w:val="none" w:sz="0" w:space="0" w:color="auto"/>
        <w:right w:val="none" w:sz="0" w:space="0" w:color="auto"/>
      </w:divBdr>
    </w:div>
    <w:div w:id="751515071">
      <w:bodyDiv w:val="1"/>
      <w:marLeft w:val="0"/>
      <w:marRight w:val="0"/>
      <w:marTop w:val="0"/>
      <w:marBottom w:val="0"/>
      <w:divBdr>
        <w:top w:val="none" w:sz="0" w:space="0" w:color="auto"/>
        <w:left w:val="none" w:sz="0" w:space="0" w:color="auto"/>
        <w:bottom w:val="none" w:sz="0" w:space="0" w:color="auto"/>
        <w:right w:val="none" w:sz="0" w:space="0" w:color="auto"/>
      </w:divBdr>
    </w:div>
    <w:div w:id="817261819">
      <w:bodyDiv w:val="1"/>
      <w:marLeft w:val="0"/>
      <w:marRight w:val="0"/>
      <w:marTop w:val="0"/>
      <w:marBottom w:val="0"/>
      <w:divBdr>
        <w:top w:val="none" w:sz="0" w:space="0" w:color="auto"/>
        <w:left w:val="none" w:sz="0" w:space="0" w:color="auto"/>
        <w:bottom w:val="none" w:sz="0" w:space="0" w:color="auto"/>
        <w:right w:val="none" w:sz="0" w:space="0" w:color="auto"/>
      </w:divBdr>
    </w:div>
    <w:div w:id="836961986">
      <w:bodyDiv w:val="1"/>
      <w:marLeft w:val="0"/>
      <w:marRight w:val="0"/>
      <w:marTop w:val="0"/>
      <w:marBottom w:val="0"/>
      <w:divBdr>
        <w:top w:val="none" w:sz="0" w:space="0" w:color="auto"/>
        <w:left w:val="none" w:sz="0" w:space="0" w:color="auto"/>
        <w:bottom w:val="none" w:sz="0" w:space="0" w:color="auto"/>
        <w:right w:val="none" w:sz="0" w:space="0" w:color="auto"/>
      </w:divBdr>
    </w:div>
    <w:div w:id="878206193">
      <w:bodyDiv w:val="1"/>
      <w:marLeft w:val="0"/>
      <w:marRight w:val="0"/>
      <w:marTop w:val="0"/>
      <w:marBottom w:val="0"/>
      <w:divBdr>
        <w:top w:val="none" w:sz="0" w:space="0" w:color="auto"/>
        <w:left w:val="none" w:sz="0" w:space="0" w:color="auto"/>
        <w:bottom w:val="none" w:sz="0" w:space="0" w:color="auto"/>
        <w:right w:val="none" w:sz="0" w:space="0" w:color="auto"/>
      </w:divBdr>
    </w:div>
    <w:div w:id="944774527">
      <w:bodyDiv w:val="1"/>
      <w:marLeft w:val="0"/>
      <w:marRight w:val="0"/>
      <w:marTop w:val="0"/>
      <w:marBottom w:val="0"/>
      <w:divBdr>
        <w:top w:val="none" w:sz="0" w:space="0" w:color="auto"/>
        <w:left w:val="none" w:sz="0" w:space="0" w:color="auto"/>
        <w:bottom w:val="none" w:sz="0" w:space="0" w:color="auto"/>
        <w:right w:val="none" w:sz="0" w:space="0" w:color="auto"/>
      </w:divBdr>
    </w:div>
    <w:div w:id="965162467">
      <w:bodyDiv w:val="1"/>
      <w:marLeft w:val="0"/>
      <w:marRight w:val="0"/>
      <w:marTop w:val="0"/>
      <w:marBottom w:val="0"/>
      <w:divBdr>
        <w:top w:val="none" w:sz="0" w:space="0" w:color="auto"/>
        <w:left w:val="none" w:sz="0" w:space="0" w:color="auto"/>
        <w:bottom w:val="none" w:sz="0" w:space="0" w:color="auto"/>
        <w:right w:val="none" w:sz="0" w:space="0" w:color="auto"/>
      </w:divBdr>
    </w:div>
    <w:div w:id="965165476">
      <w:bodyDiv w:val="1"/>
      <w:marLeft w:val="0"/>
      <w:marRight w:val="0"/>
      <w:marTop w:val="0"/>
      <w:marBottom w:val="0"/>
      <w:divBdr>
        <w:top w:val="none" w:sz="0" w:space="0" w:color="auto"/>
        <w:left w:val="none" w:sz="0" w:space="0" w:color="auto"/>
        <w:bottom w:val="none" w:sz="0" w:space="0" w:color="auto"/>
        <w:right w:val="none" w:sz="0" w:space="0" w:color="auto"/>
      </w:divBdr>
    </w:div>
    <w:div w:id="987784094">
      <w:bodyDiv w:val="1"/>
      <w:marLeft w:val="0"/>
      <w:marRight w:val="0"/>
      <w:marTop w:val="0"/>
      <w:marBottom w:val="0"/>
      <w:divBdr>
        <w:top w:val="none" w:sz="0" w:space="0" w:color="auto"/>
        <w:left w:val="none" w:sz="0" w:space="0" w:color="auto"/>
        <w:bottom w:val="none" w:sz="0" w:space="0" w:color="auto"/>
        <w:right w:val="none" w:sz="0" w:space="0" w:color="auto"/>
      </w:divBdr>
    </w:div>
    <w:div w:id="1039429075">
      <w:bodyDiv w:val="1"/>
      <w:marLeft w:val="0"/>
      <w:marRight w:val="0"/>
      <w:marTop w:val="0"/>
      <w:marBottom w:val="0"/>
      <w:divBdr>
        <w:top w:val="none" w:sz="0" w:space="0" w:color="auto"/>
        <w:left w:val="none" w:sz="0" w:space="0" w:color="auto"/>
        <w:bottom w:val="none" w:sz="0" w:space="0" w:color="auto"/>
        <w:right w:val="none" w:sz="0" w:space="0" w:color="auto"/>
      </w:divBdr>
    </w:div>
    <w:div w:id="1067604746">
      <w:bodyDiv w:val="1"/>
      <w:marLeft w:val="0"/>
      <w:marRight w:val="0"/>
      <w:marTop w:val="0"/>
      <w:marBottom w:val="0"/>
      <w:divBdr>
        <w:top w:val="none" w:sz="0" w:space="0" w:color="auto"/>
        <w:left w:val="none" w:sz="0" w:space="0" w:color="auto"/>
        <w:bottom w:val="none" w:sz="0" w:space="0" w:color="auto"/>
        <w:right w:val="none" w:sz="0" w:space="0" w:color="auto"/>
      </w:divBdr>
    </w:div>
    <w:div w:id="1103576297">
      <w:bodyDiv w:val="1"/>
      <w:marLeft w:val="0"/>
      <w:marRight w:val="0"/>
      <w:marTop w:val="0"/>
      <w:marBottom w:val="0"/>
      <w:divBdr>
        <w:top w:val="none" w:sz="0" w:space="0" w:color="auto"/>
        <w:left w:val="none" w:sz="0" w:space="0" w:color="auto"/>
        <w:bottom w:val="none" w:sz="0" w:space="0" w:color="auto"/>
        <w:right w:val="none" w:sz="0" w:space="0" w:color="auto"/>
      </w:divBdr>
    </w:div>
    <w:div w:id="1122459861">
      <w:bodyDiv w:val="1"/>
      <w:marLeft w:val="0"/>
      <w:marRight w:val="0"/>
      <w:marTop w:val="0"/>
      <w:marBottom w:val="0"/>
      <w:divBdr>
        <w:top w:val="none" w:sz="0" w:space="0" w:color="auto"/>
        <w:left w:val="none" w:sz="0" w:space="0" w:color="auto"/>
        <w:bottom w:val="none" w:sz="0" w:space="0" w:color="auto"/>
        <w:right w:val="none" w:sz="0" w:space="0" w:color="auto"/>
      </w:divBdr>
    </w:div>
    <w:div w:id="1151942313">
      <w:bodyDiv w:val="1"/>
      <w:marLeft w:val="0"/>
      <w:marRight w:val="0"/>
      <w:marTop w:val="0"/>
      <w:marBottom w:val="0"/>
      <w:divBdr>
        <w:top w:val="none" w:sz="0" w:space="0" w:color="auto"/>
        <w:left w:val="none" w:sz="0" w:space="0" w:color="auto"/>
        <w:bottom w:val="none" w:sz="0" w:space="0" w:color="auto"/>
        <w:right w:val="none" w:sz="0" w:space="0" w:color="auto"/>
      </w:divBdr>
    </w:div>
    <w:div w:id="1237741227">
      <w:bodyDiv w:val="1"/>
      <w:marLeft w:val="0"/>
      <w:marRight w:val="0"/>
      <w:marTop w:val="0"/>
      <w:marBottom w:val="0"/>
      <w:divBdr>
        <w:top w:val="none" w:sz="0" w:space="0" w:color="auto"/>
        <w:left w:val="none" w:sz="0" w:space="0" w:color="auto"/>
        <w:bottom w:val="none" w:sz="0" w:space="0" w:color="auto"/>
        <w:right w:val="none" w:sz="0" w:space="0" w:color="auto"/>
      </w:divBdr>
      <w:divsChild>
        <w:div w:id="235669558">
          <w:marLeft w:val="0"/>
          <w:marRight w:val="0"/>
          <w:marTop w:val="0"/>
          <w:marBottom w:val="0"/>
          <w:divBdr>
            <w:top w:val="none" w:sz="0" w:space="0" w:color="auto"/>
            <w:left w:val="none" w:sz="0" w:space="0" w:color="auto"/>
            <w:bottom w:val="none" w:sz="0" w:space="0" w:color="auto"/>
            <w:right w:val="none" w:sz="0" w:space="0" w:color="auto"/>
          </w:divBdr>
          <w:divsChild>
            <w:div w:id="14812664">
              <w:marLeft w:val="0"/>
              <w:marRight w:val="0"/>
              <w:marTop w:val="0"/>
              <w:marBottom w:val="0"/>
              <w:divBdr>
                <w:top w:val="none" w:sz="0" w:space="0" w:color="auto"/>
                <w:left w:val="none" w:sz="0" w:space="0" w:color="auto"/>
                <w:bottom w:val="none" w:sz="0" w:space="0" w:color="auto"/>
                <w:right w:val="none" w:sz="0" w:space="0" w:color="auto"/>
              </w:divBdr>
              <w:divsChild>
                <w:div w:id="819462561">
                  <w:marLeft w:val="-180"/>
                  <w:marRight w:val="-180"/>
                  <w:marTop w:val="0"/>
                  <w:marBottom w:val="0"/>
                  <w:divBdr>
                    <w:top w:val="none" w:sz="0" w:space="0" w:color="auto"/>
                    <w:left w:val="none" w:sz="0" w:space="0" w:color="auto"/>
                    <w:bottom w:val="none" w:sz="0" w:space="0" w:color="auto"/>
                    <w:right w:val="none" w:sz="0" w:space="0" w:color="auto"/>
                  </w:divBdr>
                  <w:divsChild>
                    <w:div w:id="1585992661">
                      <w:marLeft w:val="0"/>
                      <w:marRight w:val="0"/>
                      <w:marTop w:val="0"/>
                      <w:marBottom w:val="0"/>
                      <w:divBdr>
                        <w:top w:val="none" w:sz="0" w:space="0" w:color="auto"/>
                        <w:left w:val="none" w:sz="0" w:space="0" w:color="auto"/>
                        <w:bottom w:val="none" w:sz="0" w:space="0" w:color="auto"/>
                        <w:right w:val="none" w:sz="0" w:space="0" w:color="auto"/>
                      </w:divBdr>
                      <w:divsChild>
                        <w:div w:id="13528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7911">
          <w:marLeft w:val="0"/>
          <w:marRight w:val="0"/>
          <w:marTop w:val="0"/>
          <w:marBottom w:val="0"/>
          <w:divBdr>
            <w:top w:val="none" w:sz="0" w:space="0" w:color="auto"/>
            <w:left w:val="none" w:sz="0" w:space="0" w:color="auto"/>
            <w:bottom w:val="none" w:sz="0" w:space="0" w:color="auto"/>
            <w:right w:val="none" w:sz="0" w:space="0" w:color="auto"/>
          </w:divBdr>
          <w:divsChild>
            <w:div w:id="1578515275">
              <w:marLeft w:val="0"/>
              <w:marRight w:val="0"/>
              <w:marTop w:val="0"/>
              <w:marBottom w:val="0"/>
              <w:divBdr>
                <w:top w:val="none" w:sz="0" w:space="0" w:color="auto"/>
                <w:left w:val="none" w:sz="0" w:space="0" w:color="auto"/>
                <w:bottom w:val="none" w:sz="0" w:space="0" w:color="auto"/>
                <w:right w:val="none" w:sz="0" w:space="0" w:color="auto"/>
              </w:divBdr>
              <w:divsChild>
                <w:div w:id="194074776">
                  <w:marLeft w:val="-180"/>
                  <w:marRight w:val="-180"/>
                  <w:marTop w:val="0"/>
                  <w:marBottom w:val="0"/>
                  <w:divBdr>
                    <w:top w:val="none" w:sz="0" w:space="0" w:color="auto"/>
                    <w:left w:val="none" w:sz="0" w:space="0" w:color="auto"/>
                    <w:bottom w:val="none" w:sz="0" w:space="0" w:color="auto"/>
                    <w:right w:val="none" w:sz="0" w:space="0" w:color="auto"/>
                  </w:divBdr>
                  <w:divsChild>
                    <w:div w:id="20883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34494">
      <w:bodyDiv w:val="1"/>
      <w:marLeft w:val="0"/>
      <w:marRight w:val="0"/>
      <w:marTop w:val="0"/>
      <w:marBottom w:val="0"/>
      <w:divBdr>
        <w:top w:val="none" w:sz="0" w:space="0" w:color="auto"/>
        <w:left w:val="none" w:sz="0" w:space="0" w:color="auto"/>
        <w:bottom w:val="none" w:sz="0" w:space="0" w:color="auto"/>
        <w:right w:val="none" w:sz="0" w:space="0" w:color="auto"/>
      </w:divBdr>
    </w:div>
    <w:div w:id="1274557494">
      <w:bodyDiv w:val="1"/>
      <w:marLeft w:val="0"/>
      <w:marRight w:val="0"/>
      <w:marTop w:val="0"/>
      <w:marBottom w:val="0"/>
      <w:divBdr>
        <w:top w:val="none" w:sz="0" w:space="0" w:color="auto"/>
        <w:left w:val="none" w:sz="0" w:space="0" w:color="auto"/>
        <w:bottom w:val="none" w:sz="0" w:space="0" w:color="auto"/>
        <w:right w:val="none" w:sz="0" w:space="0" w:color="auto"/>
      </w:divBdr>
    </w:div>
    <w:div w:id="1279490262">
      <w:bodyDiv w:val="1"/>
      <w:marLeft w:val="0"/>
      <w:marRight w:val="0"/>
      <w:marTop w:val="0"/>
      <w:marBottom w:val="0"/>
      <w:divBdr>
        <w:top w:val="none" w:sz="0" w:space="0" w:color="auto"/>
        <w:left w:val="none" w:sz="0" w:space="0" w:color="auto"/>
        <w:bottom w:val="none" w:sz="0" w:space="0" w:color="auto"/>
        <w:right w:val="none" w:sz="0" w:space="0" w:color="auto"/>
      </w:divBdr>
    </w:div>
    <w:div w:id="1340230709">
      <w:bodyDiv w:val="1"/>
      <w:marLeft w:val="0"/>
      <w:marRight w:val="0"/>
      <w:marTop w:val="0"/>
      <w:marBottom w:val="0"/>
      <w:divBdr>
        <w:top w:val="none" w:sz="0" w:space="0" w:color="auto"/>
        <w:left w:val="none" w:sz="0" w:space="0" w:color="auto"/>
        <w:bottom w:val="none" w:sz="0" w:space="0" w:color="auto"/>
        <w:right w:val="none" w:sz="0" w:space="0" w:color="auto"/>
      </w:divBdr>
    </w:div>
    <w:div w:id="1428888938">
      <w:bodyDiv w:val="1"/>
      <w:marLeft w:val="0"/>
      <w:marRight w:val="0"/>
      <w:marTop w:val="0"/>
      <w:marBottom w:val="0"/>
      <w:divBdr>
        <w:top w:val="none" w:sz="0" w:space="0" w:color="auto"/>
        <w:left w:val="none" w:sz="0" w:space="0" w:color="auto"/>
        <w:bottom w:val="none" w:sz="0" w:space="0" w:color="auto"/>
        <w:right w:val="none" w:sz="0" w:space="0" w:color="auto"/>
      </w:divBdr>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490633121">
      <w:bodyDiv w:val="1"/>
      <w:marLeft w:val="0"/>
      <w:marRight w:val="0"/>
      <w:marTop w:val="0"/>
      <w:marBottom w:val="0"/>
      <w:divBdr>
        <w:top w:val="none" w:sz="0" w:space="0" w:color="auto"/>
        <w:left w:val="none" w:sz="0" w:space="0" w:color="auto"/>
        <w:bottom w:val="none" w:sz="0" w:space="0" w:color="auto"/>
        <w:right w:val="none" w:sz="0" w:space="0" w:color="auto"/>
      </w:divBdr>
    </w:div>
    <w:div w:id="1527252438">
      <w:bodyDiv w:val="1"/>
      <w:marLeft w:val="0"/>
      <w:marRight w:val="0"/>
      <w:marTop w:val="0"/>
      <w:marBottom w:val="0"/>
      <w:divBdr>
        <w:top w:val="none" w:sz="0" w:space="0" w:color="auto"/>
        <w:left w:val="none" w:sz="0" w:space="0" w:color="auto"/>
        <w:bottom w:val="none" w:sz="0" w:space="0" w:color="auto"/>
        <w:right w:val="none" w:sz="0" w:space="0" w:color="auto"/>
      </w:divBdr>
    </w:div>
    <w:div w:id="1568495869">
      <w:bodyDiv w:val="1"/>
      <w:marLeft w:val="0"/>
      <w:marRight w:val="0"/>
      <w:marTop w:val="0"/>
      <w:marBottom w:val="0"/>
      <w:divBdr>
        <w:top w:val="none" w:sz="0" w:space="0" w:color="auto"/>
        <w:left w:val="none" w:sz="0" w:space="0" w:color="auto"/>
        <w:bottom w:val="none" w:sz="0" w:space="0" w:color="auto"/>
        <w:right w:val="none" w:sz="0" w:space="0" w:color="auto"/>
      </w:divBdr>
    </w:div>
    <w:div w:id="1569419937">
      <w:bodyDiv w:val="1"/>
      <w:marLeft w:val="0"/>
      <w:marRight w:val="0"/>
      <w:marTop w:val="0"/>
      <w:marBottom w:val="0"/>
      <w:divBdr>
        <w:top w:val="none" w:sz="0" w:space="0" w:color="auto"/>
        <w:left w:val="none" w:sz="0" w:space="0" w:color="auto"/>
        <w:bottom w:val="none" w:sz="0" w:space="0" w:color="auto"/>
        <w:right w:val="none" w:sz="0" w:space="0" w:color="auto"/>
      </w:divBdr>
    </w:div>
    <w:div w:id="1609967796">
      <w:bodyDiv w:val="1"/>
      <w:marLeft w:val="0"/>
      <w:marRight w:val="0"/>
      <w:marTop w:val="0"/>
      <w:marBottom w:val="0"/>
      <w:divBdr>
        <w:top w:val="none" w:sz="0" w:space="0" w:color="auto"/>
        <w:left w:val="none" w:sz="0" w:space="0" w:color="auto"/>
        <w:bottom w:val="none" w:sz="0" w:space="0" w:color="auto"/>
        <w:right w:val="none" w:sz="0" w:space="0" w:color="auto"/>
      </w:divBdr>
      <w:divsChild>
        <w:div w:id="107941122">
          <w:marLeft w:val="0"/>
          <w:marRight w:val="0"/>
          <w:marTop w:val="0"/>
          <w:marBottom w:val="0"/>
          <w:divBdr>
            <w:top w:val="none" w:sz="0" w:space="0" w:color="auto"/>
            <w:left w:val="none" w:sz="0" w:space="0" w:color="auto"/>
            <w:bottom w:val="none" w:sz="0" w:space="0" w:color="auto"/>
            <w:right w:val="none" w:sz="0" w:space="0" w:color="auto"/>
          </w:divBdr>
          <w:divsChild>
            <w:div w:id="223420605">
              <w:marLeft w:val="0"/>
              <w:marRight w:val="0"/>
              <w:marTop w:val="0"/>
              <w:marBottom w:val="0"/>
              <w:divBdr>
                <w:top w:val="none" w:sz="0" w:space="0" w:color="auto"/>
                <w:left w:val="none" w:sz="0" w:space="0" w:color="auto"/>
                <w:bottom w:val="none" w:sz="0" w:space="0" w:color="auto"/>
                <w:right w:val="none" w:sz="0" w:space="0" w:color="auto"/>
              </w:divBdr>
              <w:divsChild>
                <w:div w:id="2069910841">
                  <w:marLeft w:val="-180"/>
                  <w:marRight w:val="-180"/>
                  <w:marTop w:val="0"/>
                  <w:marBottom w:val="0"/>
                  <w:divBdr>
                    <w:top w:val="none" w:sz="0" w:space="0" w:color="auto"/>
                    <w:left w:val="none" w:sz="0" w:space="0" w:color="auto"/>
                    <w:bottom w:val="none" w:sz="0" w:space="0" w:color="auto"/>
                    <w:right w:val="none" w:sz="0" w:space="0" w:color="auto"/>
                  </w:divBdr>
                  <w:divsChild>
                    <w:div w:id="1091391510">
                      <w:marLeft w:val="0"/>
                      <w:marRight w:val="0"/>
                      <w:marTop w:val="0"/>
                      <w:marBottom w:val="0"/>
                      <w:divBdr>
                        <w:top w:val="none" w:sz="0" w:space="0" w:color="auto"/>
                        <w:left w:val="none" w:sz="0" w:space="0" w:color="auto"/>
                        <w:bottom w:val="none" w:sz="0" w:space="0" w:color="auto"/>
                        <w:right w:val="none" w:sz="0" w:space="0" w:color="auto"/>
                      </w:divBdr>
                      <w:divsChild>
                        <w:div w:id="12473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23014">
          <w:marLeft w:val="0"/>
          <w:marRight w:val="0"/>
          <w:marTop w:val="0"/>
          <w:marBottom w:val="0"/>
          <w:divBdr>
            <w:top w:val="none" w:sz="0" w:space="0" w:color="auto"/>
            <w:left w:val="none" w:sz="0" w:space="0" w:color="auto"/>
            <w:bottom w:val="none" w:sz="0" w:space="0" w:color="auto"/>
            <w:right w:val="none" w:sz="0" w:space="0" w:color="auto"/>
          </w:divBdr>
          <w:divsChild>
            <w:div w:id="1811898248">
              <w:marLeft w:val="0"/>
              <w:marRight w:val="0"/>
              <w:marTop w:val="0"/>
              <w:marBottom w:val="0"/>
              <w:divBdr>
                <w:top w:val="none" w:sz="0" w:space="0" w:color="auto"/>
                <w:left w:val="none" w:sz="0" w:space="0" w:color="auto"/>
                <w:bottom w:val="none" w:sz="0" w:space="0" w:color="auto"/>
                <w:right w:val="none" w:sz="0" w:space="0" w:color="auto"/>
              </w:divBdr>
              <w:divsChild>
                <w:div w:id="1326284391">
                  <w:marLeft w:val="-180"/>
                  <w:marRight w:val="-180"/>
                  <w:marTop w:val="0"/>
                  <w:marBottom w:val="0"/>
                  <w:divBdr>
                    <w:top w:val="none" w:sz="0" w:space="0" w:color="auto"/>
                    <w:left w:val="none" w:sz="0" w:space="0" w:color="auto"/>
                    <w:bottom w:val="none" w:sz="0" w:space="0" w:color="auto"/>
                    <w:right w:val="none" w:sz="0" w:space="0" w:color="auto"/>
                  </w:divBdr>
                  <w:divsChild>
                    <w:div w:id="1502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9913694">
      <w:bodyDiv w:val="1"/>
      <w:marLeft w:val="0"/>
      <w:marRight w:val="0"/>
      <w:marTop w:val="0"/>
      <w:marBottom w:val="0"/>
      <w:divBdr>
        <w:top w:val="none" w:sz="0" w:space="0" w:color="auto"/>
        <w:left w:val="none" w:sz="0" w:space="0" w:color="auto"/>
        <w:bottom w:val="none" w:sz="0" w:space="0" w:color="auto"/>
        <w:right w:val="none" w:sz="0" w:space="0" w:color="auto"/>
      </w:divBdr>
    </w:div>
    <w:div w:id="1653749981">
      <w:bodyDiv w:val="1"/>
      <w:marLeft w:val="0"/>
      <w:marRight w:val="0"/>
      <w:marTop w:val="0"/>
      <w:marBottom w:val="0"/>
      <w:divBdr>
        <w:top w:val="none" w:sz="0" w:space="0" w:color="auto"/>
        <w:left w:val="none" w:sz="0" w:space="0" w:color="auto"/>
        <w:bottom w:val="none" w:sz="0" w:space="0" w:color="auto"/>
        <w:right w:val="none" w:sz="0" w:space="0" w:color="auto"/>
      </w:divBdr>
      <w:divsChild>
        <w:div w:id="1485126208">
          <w:marLeft w:val="0"/>
          <w:marRight w:val="0"/>
          <w:marTop w:val="0"/>
          <w:marBottom w:val="0"/>
          <w:divBdr>
            <w:top w:val="none" w:sz="0" w:space="0" w:color="auto"/>
            <w:left w:val="none" w:sz="0" w:space="0" w:color="auto"/>
            <w:bottom w:val="none" w:sz="0" w:space="0" w:color="auto"/>
            <w:right w:val="none" w:sz="0" w:space="0" w:color="auto"/>
          </w:divBdr>
          <w:divsChild>
            <w:div w:id="1568346756">
              <w:marLeft w:val="0"/>
              <w:marRight w:val="0"/>
              <w:marTop w:val="0"/>
              <w:marBottom w:val="0"/>
              <w:divBdr>
                <w:top w:val="none" w:sz="0" w:space="0" w:color="auto"/>
                <w:left w:val="none" w:sz="0" w:space="0" w:color="auto"/>
                <w:bottom w:val="none" w:sz="0" w:space="0" w:color="auto"/>
                <w:right w:val="none" w:sz="0" w:space="0" w:color="auto"/>
              </w:divBdr>
              <w:divsChild>
                <w:div w:id="1541435279">
                  <w:marLeft w:val="-180"/>
                  <w:marRight w:val="-180"/>
                  <w:marTop w:val="0"/>
                  <w:marBottom w:val="0"/>
                  <w:divBdr>
                    <w:top w:val="none" w:sz="0" w:space="0" w:color="auto"/>
                    <w:left w:val="none" w:sz="0" w:space="0" w:color="auto"/>
                    <w:bottom w:val="none" w:sz="0" w:space="0" w:color="auto"/>
                    <w:right w:val="none" w:sz="0" w:space="0" w:color="auto"/>
                  </w:divBdr>
                  <w:divsChild>
                    <w:div w:id="788865442">
                      <w:marLeft w:val="0"/>
                      <w:marRight w:val="0"/>
                      <w:marTop w:val="0"/>
                      <w:marBottom w:val="0"/>
                      <w:divBdr>
                        <w:top w:val="none" w:sz="0" w:space="0" w:color="auto"/>
                        <w:left w:val="none" w:sz="0" w:space="0" w:color="auto"/>
                        <w:bottom w:val="none" w:sz="0" w:space="0" w:color="auto"/>
                        <w:right w:val="none" w:sz="0" w:space="0" w:color="auto"/>
                      </w:divBdr>
                      <w:divsChild>
                        <w:div w:id="7944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9023">
          <w:marLeft w:val="0"/>
          <w:marRight w:val="0"/>
          <w:marTop w:val="0"/>
          <w:marBottom w:val="0"/>
          <w:divBdr>
            <w:top w:val="none" w:sz="0" w:space="0" w:color="auto"/>
            <w:left w:val="none" w:sz="0" w:space="0" w:color="auto"/>
            <w:bottom w:val="none" w:sz="0" w:space="0" w:color="auto"/>
            <w:right w:val="none" w:sz="0" w:space="0" w:color="auto"/>
          </w:divBdr>
          <w:divsChild>
            <w:div w:id="279146610">
              <w:marLeft w:val="0"/>
              <w:marRight w:val="0"/>
              <w:marTop w:val="0"/>
              <w:marBottom w:val="0"/>
              <w:divBdr>
                <w:top w:val="none" w:sz="0" w:space="0" w:color="auto"/>
                <w:left w:val="none" w:sz="0" w:space="0" w:color="auto"/>
                <w:bottom w:val="none" w:sz="0" w:space="0" w:color="auto"/>
                <w:right w:val="none" w:sz="0" w:space="0" w:color="auto"/>
              </w:divBdr>
              <w:divsChild>
                <w:div w:id="1112046564">
                  <w:marLeft w:val="-180"/>
                  <w:marRight w:val="-180"/>
                  <w:marTop w:val="0"/>
                  <w:marBottom w:val="0"/>
                  <w:divBdr>
                    <w:top w:val="none" w:sz="0" w:space="0" w:color="auto"/>
                    <w:left w:val="none" w:sz="0" w:space="0" w:color="auto"/>
                    <w:bottom w:val="none" w:sz="0" w:space="0" w:color="auto"/>
                    <w:right w:val="none" w:sz="0" w:space="0" w:color="auto"/>
                  </w:divBdr>
                  <w:divsChild>
                    <w:div w:id="1015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5339">
      <w:bodyDiv w:val="1"/>
      <w:marLeft w:val="0"/>
      <w:marRight w:val="0"/>
      <w:marTop w:val="0"/>
      <w:marBottom w:val="0"/>
      <w:divBdr>
        <w:top w:val="none" w:sz="0" w:space="0" w:color="auto"/>
        <w:left w:val="none" w:sz="0" w:space="0" w:color="auto"/>
        <w:bottom w:val="none" w:sz="0" w:space="0" w:color="auto"/>
        <w:right w:val="none" w:sz="0" w:space="0" w:color="auto"/>
      </w:divBdr>
    </w:div>
    <w:div w:id="1705867728">
      <w:bodyDiv w:val="1"/>
      <w:marLeft w:val="0"/>
      <w:marRight w:val="0"/>
      <w:marTop w:val="0"/>
      <w:marBottom w:val="0"/>
      <w:divBdr>
        <w:top w:val="none" w:sz="0" w:space="0" w:color="auto"/>
        <w:left w:val="none" w:sz="0" w:space="0" w:color="auto"/>
        <w:bottom w:val="none" w:sz="0" w:space="0" w:color="auto"/>
        <w:right w:val="none" w:sz="0" w:space="0" w:color="auto"/>
      </w:divBdr>
    </w:div>
    <w:div w:id="1716654538">
      <w:bodyDiv w:val="1"/>
      <w:marLeft w:val="0"/>
      <w:marRight w:val="0"/>
      <w:marTop w:val="0"/>
      <w:marBottom w:val="0"/>
      <w:divBdr>
        <w:top w:val="none" w:sz="0" w:space="0" w:color="auto"/>
        <w:left w:val="none" w:sz="0" w:space="0" w:color="auto"/>
        <w:bottom w:val="none" w:sz="0" w:space="0" w:color="auto"/>
        <w:right w:val="none" w:sz="0" w:space="0" w:color="auto"/>
      </w:divBdr>
      <w:divsChild>
        <w:div w:id="901673726">
          <w:marLeft w:val="0"/>
          <w:marRight w:val="0"/>
          <w:marTop w:val="0"/>
          <w:marBottom w:val="0"/>
          <w:divBdr>
            <w:top w:val="none" w:sz="0" w:space="0" w:color="auto"/>
            <w:left w:val="none" w:sz="0" w:space="0" w:color="auto"/>
            <w:bottom w:val="none" w:sz="0" w:space="0" w:color="auto"/>
            <w:right w:val="none" w:sz="0" w:space="0" w:color="auto"/>
          </w:divBdr>
          <w:divsChild>
            <w:div w:id="1046681636">
              <w:marLeft w:val="0"/>
              <w:marRight w:val="0"/>
              <w:marTop w:val="0"/>
              <w:marBottom w:val="0"/>
              <w:divBdr>
                <w:top w:val="none" w:sz="0" w:space="0" w:color="auto"/>
                <w:left w:val="none" w:sz="0" w:space="0" w:color="auto"/>
                <w:bottom w:val="none" w:sz="0" w:space="0" w:color="auto"/>
                <w:right w:val="none" w:sz="0" w:space="0" w:color="auto"/>
              </w:divBdr>
              <w:divsChild>
                <w:div w:id="1259212659">
                  <w:marLeft w:val="-180"/>
                  <w:marRight w:val="-180"/>
                  <w:marTop w:val="0"/>
                  <w:marBottom w:val="0"/>
                  <w:divBdr>
                    <w:top w:val="none" w:sz="0" w:space="0" w:color="auto"/>
                    <w:left w:val="none" w:sz="0" w:space="0" w:color="auto"/>
                    <w:bottom w:val="none" w:sz="0" w:space="0" w:color="auto"/>
                    <w:right w:val="none" w:sz="0" w:space="0" w:color="auto"/>
                  </w:divBdr>
                  <w:divsChild>
                    <w:div w:id="395279404">
                      <w:marLeft w:val="0"/>
                      <w:marRight w:val="0"/>
                      <w:marTop w:val="0"/>
                      <w:marBottom w:val="0"/>
                      <w:divBdr>
                        <w:top w:val="none" w:sz="0" w:space="0" w:color="auto"/>
                        <w:left w:val="none" w:sz="0" w:space="0" w:color="auto"/>
                        <w:bottom w:val="none" w:sz="0" w:space="0" w:color="auto"/>
                        <w:right w:val="none" w:sz="0" w:space="0" w:color="auto"/>
                      </w:divBdr>
                      <w:divsChild>
                        <w:div w:id="11552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0398">
          <w:marLeft w:val="0"/>
          <w:marRight w:val="0"/>
          <w:marTop w:val="0"/>
          <w:marBottom w:val="0"/>
          <w:divBdr>
            <w:top w:val="none" w:sz="0" w:space="0" w:color="auto"/>
            <w:left w:val="none" w:sz="0" w:space="0" w:color="auto"/>
            <w:bottom w:val="none" w:sz="0" w:space="0" w:color="auto"/>
            <w:right w:val="none" w:sz="0" w:space="0" w:color="auto"/>
          </w:divBdr>
          <w:divsChild>
            <w:div w:id="888105101">
              <w:marLeft w:val="0"/>
              <w:marRight w:val="0"/>
              <w:marTop w:val="0"/>
              <w:marBottom w:val="0"/>
              <w:divBdr>
                <w:top w:val="none" w:sz="0" w:space="0" w:color="auto"/>
                <w:left w:val="none" w:sz="0" w:space="0" w:color="auto"/>
                <w:bottom w:val="none" w:sz="0" w:space="0" w:color="auto"/>
                <w:right w:val="none" w:sz="0" w:space="0" w:color="auto"/>
              </w:divBdr>
              <w:divsChild>
                <w:div w:id="113141799">
                  <w:marLeft w:val="-180"/>
                  <w:marRight w:val="-180"/>
                  <w:marTop w:val="0"/>
                  <w:marBottom w:val="0"/>
                  <w:divBdr>
                    <w:top w:val="none" w:sz="0" w:space="0" w:color="auto"/>
                    <w:left w:val="none" w:sz="0" w:space="0" w:color="auto"/>
                    <w:bottom w:val="none" w:sz="0" w:space="0" w:color="auto"/>
                    <w:right w:val="none" w:sz="0" w:space="0" w:color="auto"/>
                  </w:divBdr>
                  <w:divsChild>
                    <w:div w:id="3416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25626">
      <w:bodyDiv w:val="1"/>
      <w:marLeft w:val="0"/>
      <w:marRight w:val="0"/>
      <w:marTop w:val="0"/>
      <w:marBottom w:val="0"/>
      <w:divBdr>
        <w:top w:val="none" w:sz="0" w:space="0" w:color="auto"/>
        <w:left w:val="none" w:sz="0" w:space="0" w:color="auto"/>
        <w:bottom w:val="none" w:sz="0" w:space="0" w:color="auto"/>
        <w:right w:val="none" w:sz="0" w:space="0" w:color="auto"/>
      </w:divBdr>
    </w:div>
    <w:div w:id="1786773957">
      <w:bodyDiv w:val="1"/>
      <w:marLeft w:val="0"/>
      <w:marRight w:val="0"/>
      <w:marTop w:val="0"/>
      <w:marBottom w:val="0"/>
      <w:divBdr>
        <w:top w:val="none" w:sz="0" w:space="0" w:color="auto"/>
        <w:left w:val="none" w:sz="0" w:space="0" w:color="auto"/>
        <w:bottom w:val="none" w:sz="0" w:space="0" w:color="auto"/>
        <w:right w:val="none" w:sz="0" w:space="0" w:color="auto"/>
      </w:divBdr>
    </w:div>
    <w:div w:id="1787626182">
      <w:bodyDiv w:val="1"/>
      <w:marLeft w:val="0"/>
      <w:marRight w:val="0"/>
      <w:marTop w:val="0"/>
      <w:marBottom w:val="0"/>
      <w:divBdr>
        <w:top w:val="none" w:sz="0" w:space="0" w:color="auto"/>
        <w:left w:val="none" w:sz="0" w:space="0" w:color="auto"/>
        <w:bottom w:val="none" w:sz="0" w:space="0" w:color="auto"/>
        <w:right w:val="none" w:sz="0" w:space="0" w:color="auto"/>
      </w:divBdr>
    </w:div>
    <w:div w:id="1842039560">
      <w:bodyDiv w:val="1"/>
      <w:marLeft w:val="0"/>
      <w:marRight w:val="0"/>
      <w:marTop w:val="0"/>
      <w:marBottom w:val="0"/>
      <w:divBdr>
        <w:top w:val="none" w:sz="0" w:space="0" w:color="auto"/>
        <w:left w:val="none" w:sz="0" w:space="0" w:color="auto"/>
        <w:bottom w:val="none" w:sz="0" w:space="0" w:color="auto"/>
        <w:right w:val="none" w:sz="0" w:space="0" w:color="auto"/>
      </w:divBdr>
      <w:divsChild>
        <w:div w:id="1136878725">
          <w:marLeft w:val="0"/>
          <w:marRight w:val="0"/>
          <w:marTop w:val="0"/>
          <w:marBottom w:val="0"/>
          <w:divBdr>
            <w:top w:val="none" w:sz="0" w:space="0" w:color="auto"/>
            <w:left w:val="none" w:sz="0" w:space="0" w:color="auto"/>
            <w:bottom w:val="none" w:sz="0" w:space="0" w:color="auto"/>
            <w:right w:val="none" w:sz="0" w:space="0" w:color="auto"/>
          </w:divBdr>
          <w:divsChild>
            <w:div w:id="1698391849">
              <w:marLeft w:val="0"/>
              <w:marRight w:val="0"/>
              <w:marTop w:val="0"/>
              <w:marBottom w:val="0"/>
              <w:divBdr>
                <w:top w:val="none" w:sz="0" w:space="0" w:color="auto"/>
                <w:left w:val="none" w:sz="0" w:space="0" w:color="auto"/>
                <w:bottom w:val="none" w:sz="0" w:space="0" w:color="auto"/>
                <w:right w:val="none" w:sz="0" w:space="0" w:color="auto"/>
              </w:divBdr>
              <w:divsChild>
                <w:div w:id="719600016">
                  <w:marLeft w:val="-180"/>
                  <w:marRight w:val="-180"/>
                  <w:marTop w:val="0"/>
                  <w:marBottom w:val="0"/>
                  <w:divBdr>
                    <w:top w:val="none" w:sz="0" w:space="0" w:color="auto"/>
                    <w:left w:val="none" w:sz="0" w:space="0" w:color="auto"/>
                    <w:bottom w:val="none" w:sz="0" w:space="0" w:color="auto"/>
                    <w:right w:val="none" w:sz="0" w:space="0" w:color="auto"/>
                  </w:divBdr>
                  <w:divsChild>
                    <w:div w:id="791753456">
                      <w:marLeft w:val="0"/>
                      <w:marRight w:val="0"/>
                      <w:marTop w:val="0"/>
                      <w:marBottom w:val="0"/>
                      <w:divBdr>
                        <w:top w:val="none" w:sz="0" w:space="0" w:color="auto"/>
                        <w:left w:val="none" w:sz="0" w:space="0" w:color="auto"/>
                        <w:bottom w:val="none" w:sz="0" w:space="0" w:color="auto"/>
                        <w:right w:val="none" w:sz="0" w:space="0" w:color="auto"/>
                      </w:divBdr>
                      <w:divsChild>
                        <w:div w:id="8174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50477">
          <w:marLeft w:val="0"/>
          <w:marRight w:val="0"/>
          <w:marTop w:val="0"/>
          <w:marBottom w:val="0"/>
          <w:divBdr>
            <w:top w:val="none" w:sz="0" w:space="0" w:color="auto"/>
            <w:left w:val="none" w:sz="0" w:space="0" w:color="auto"/>
            <w:bottom w:val="none" w:sz="0" w:space="0" w:color="auto"/>
            <w:right w:val="none" w:sz="0" w:space="0" w:color="auto"/>
          </w:divBdr>
          <w:divsChild>
            <w:div w:id="1698893467">
              <w:marLeft w:val="0"/>
              <w:marRight w:val="0"/>
              <w:marTop w:val="0"/>
              <w:marBottom w:val="0"/>
              <w:divBdr>
                <w:top w:val="none" w:sz="0" w:space="0" w:color="auto"/>
                <w:left w:val="none" w:sz="0" w:space="0" w:color="auto"/>
                <w:bottom w:val="none" w:sz="0" w:space="0" w:color="auto"/>
                <w:right w:val="none" w:sz="0" w:space="0" w:color="auto"/>
              </w:divBdr>
              <w:divsChild>
                <w:div w:id="1325473119">
                  <w:marLeft w:val="-180"/>
                  <w:marRight w:val="-180"/>
                  <w:marTop w:val="0"/>
                  <w:marBottom w:val="0"/>
                  <w:divBdr>
                    <w:top w:val="none" w:sz="0" w:space="0" w:color="auto"/>
                    <w:left w:val="none" w:sz="0" w:space="0" w:color="auto"/>
                    <w:bottom w:val="none" w:sz="0" w:space="0" w:color="auto"/>
                    <w:right w:val="none" w:sz="0" w:space="0" w:color="auto"/>
                  </w:divBdr>
                  <w:divsChild>
                    <w:div w:id="20630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86867">
      <w:bodyDiv w:val="1"/>
      <w:marLeft w:val="0"/>
      <w:marRight w:val="0"/>
      <w:marTop w:val="0"/>
      <w:marBottom w:val="0"/>
      <w:divBdr>
        <w:top w:val="none" w:sz="0" w:space="0" w:color="auto"/>
        <w:left w:val="none" w:sz="0" w:space="0" w:color="auto"/>
        <w:bottom w:val="none" w:sz="0" w:space="0" w:color="auto"/>
        <w:right w:val="none" w:sz="0" w:space="0" w:color="auto"/>
      </w:divBdr>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5jjEDufcvR8" TargetMode="External"/><Relationship Id="rId18" Type="http://schemas.openxmlformats.org/officeDocument/2006/relationships/hyperlink" Target="https://ve-vjday80.gov.uk/tiptoptowns/" TargetMode="External"/><Relationship Id="rId26" Type="http://schemas.openxmlformats.org/officeDocument/2006/relationships/hyperlink" Target="https://www.nationalarchives.gov.uk/" TargetMode="External"/><Relationship Id="rId39" Type="http://schemas.openxmlformats.org/officeDocument/2006/relationships/theme" Target="theme/theme1.xml"/><Relationship Id="rId21" Type="http://schemas.openxmlformats.org/officeDocument/2006/relationships/hyperlink" Target="https://www.thenma.org.uk/what's-on/exhibitions/1945" TargetMode="External"/><Relationship Id="rId34" Type="http://schemas.openxmlformats.org/officeDocument/2006/relationships/hyperlink" Target="https://ve-vjday80.gov.uk/ve-day/" TargetMode="External"/><Relationship Id="rId7" Type="http://schemas.openxmlformats.org/officeDocument/2006/relationships/settings" Target="settings.xml"/><Relationship Id="rId12" Type="http://schemas.openxmlformats.org/officeDocument/2006/relationships/hyperlink" Target="https://ve-vjday80.gov.uk/" TargetMode="External"/><Relationship Id="rId17" Type="http://schemas.openxmlformats.org/officeDocument/2006/relationships/hyperlink" Target="https://ve-vjday80.gov.uk/get-involved/" TargetMode="External"/><Relationship Id="rId25" Type="http://schemas.openxmlformats.org/officeDocument/2006/relationships/hyperlink" Target="https://www.iwm.org.uk/research/tracing-your-family-history" TargetMode="External"/><Relationship Id="rId33" Type="http://schemas.openxmlformats.org/officeDocument/2006/relationships/hyperlink" Target="https://ve-vjday80.gov.uk/school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e-vjday80.gov.uk/vj-day/" TargetMode="External"/><Relationship Id="rId20" Type="http://schemas.openxmlformats.org/officeDocument/2006/relationships/hyperlink" Target="https://ve-vjday80.gov.uk/events/" TargetMode="External"/><Relationship Id="rId29" Type="http://schemas.openxmlformats.org/officeDocument/2006/relationships/hyperlink" Target="https://www.cwg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ritishlegion.org.uk/get-involved/remembrance" TargetMode="External"/><Relationship Id="rId32" Type="http://schemas.openxmlformats.org/officeDocument/2006/relationships/hyperlink" Target="https://ve-vjday80.gov.uk/gbf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5jjEDufcvR8" TargetMode="External"/><Relationship Id="rId23" Type="http://schemas.openxmlformats.org/officeDocument/2006/relationships/hyperlink" Target="https://www.staffordshireconnects.info/kb5/staffordshire/directory/results.page?qt=ve+day&amp;sorttype=relevance" TargetMode="External"/><Relationship Id="rId28" Type="http://schemas.openxmlformats.org/officeDocument/2006/relationships/hyperlink" Target="https://www.iwm.org.uk/memorial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e-vjday80.gov.uk/toolkit/" TargetMode="External"/><Relationship Id="rId31" Type="http://schemas.openxmlformats.org/officeDocument/2006/relationships/hyperlink" Target="mailto:vevjday80@dcm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staffordshirehistory.org.uk" TargetMode="External"/><Relationship Id="rId27" Type="http://schemas.openxmlformats.org/officeDocument/2006/relationships/hyperlink" Target="https://ve-vjday80.gov.uk/letterstolovedones/" TargetMode="External"/><Relationship Id="rId30" Type="http://schemas.openxmlformats.org/officeDocument/2006/relationships/hyperlink" Target="https://www.cwgc.org/stor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g\OneDrive%20-%20Staffordshire%20County%20Council\RESOURCES%20%20-BRANDING%202025\Word%20Templates\001%20-%20SCC%20standard%20brand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117230139470DA79B424D42E93E15"/>
        <w:category>
          <w:name w:val="General"/>
          <w:gallery w:val="placeholder"/>
        </w:category>
        <w:types>
          <w:type w:val="bbPlcHdr"/>
        </w:types>
        <w:behaviors>
          <w:behavior w:val="content"/>
        </w:behaviors>
        <w:guid w:val="{9EA577C0-E9AF-47EB-B480-D53B97D66A92}"/>
      </w:docPartPr>
      <w:docPartBody>
        <w:p w:rsidR="00624996" w:rsidRDefault="00624996">
          <w:pPr>
            <w:pStyle w:val="08F117230139470DA79B424D42E93E15"/>
          </w:pPr>
          <w:r w:rsidRPr="0026699C">
            <w:rPr>
              <w:rStyle w:val="PlaceholderText"/>
            </w:rPr>
            <w:t>[Title]</w:t>
          </w:r>
        </w:p>
      </w:docPartBody>
    </w:docPart>
    <w:docPart>
      <w:docPartPr>
        <w:name w:val="BA4545585DE34CE9A675C9C752D42639"/>
        <w:category>
          <w:name w:val="General"/>
          <w:gallery w:val="placeholder"/>
        </w:category>
        <w:types>
          <w:type w:val="bbPlcHdr"/>
        </w:types>
        <w:behaviors>
          <w:behavior w:val="content"/>
        </w:behaviors>
        <w:guid w:val="{C45902B9-701D-4007-96C0-CB5F2F3D1D01}"/>
      </w:docPartPr>
      <w:docPartBody>
        <w:p w:rsidR="00624996" w:rsidRDefault="00624996">
          <w:pPr>
            <w:pStyle w:val="BA4545585DE34CE9A675C9C752D42639"/>
          </w:pPr>
          <w:r w:rsidRPr="0026699C">
            <w:rPr>
              <w:rStyle w:val="PlaceholderText"/>
            </w:rPr>
            <w:t>[Author]</w:t>
          </w:r>
        </w:p>
      </w:docPartBody>
    </w:docPart>
    <w:docPart>
      <w:docPartPr>
        <w:name w:val="25AFA3CBA4394D5597E4CB218F41E471"/>
        <w:category>
          <w:name w:val="General"/>
          <w:gallery w:val="placeholder"/>
        </w:category>
        <w:types>
          <w:type w:val="bbPlcHdr"/>
        </w:types>
        <w:behaviors>
          <w:behavior w:val="content"/>
        </w:behaviors>
        <w:guid w:val="{C89E0D27-B92E-4DCC-B55B-DE41B65718AB}"/>
      </w:docPartPr>
      <w:docPartBody>
        <w:p w:rsidR="00624996" w:rsidRDefault="00624996">
          <w:pPr>
            <w:pStyle w:val="25AFA3CBA4394D5597E4CB218F41E471"/>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96"/>
    <w:rsid w:val="00624996"/>
    <w:rsid w:val="00E4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8F117230139470DA79B424D42E93E15">
    <w:name w:val="08F117230139470DA79B424D42E93E15"/>
  </w:style>
  <w:style w:type="paragraph" w:customStyle="1" w:styleId="BA4545585DE34CE9A675C9C752D42639">
    <w:name w:val="BA4545585DE34CE9A675C9C752D42639"/>
  </w:style>
  <w:style w:type="paragraph" w:customStyle="1" w:styleId="25AFA3CBA4394D5597E4CB218F41E471">
    <w:name w:val="25AFA3CBA4394D5597E4CB218F41E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0d55fc-3c8a-4159-aac7-722e41306f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2D5BA62F9D54CA16CF411007D3E0B" ma:contentTypeVersion="18" ma:contentTypeDescription="Create a new document." ma:contentTypeScope="" ma:versionID="085cea8c4d1e6f429badd7d7f7332196">
  <xsd:schema xmlns:xsd="http://www.w3.org/2001/XMLSchema" xmlns:xs="http://www.w3.org/2001/XMLSchema" xmlns:p="http://schemas.microsoft.com/office/2006/metadata/properties" xmlns:ns3="500d55fc-3c8a-4159-aac7-722e41306f98" xmlns:ns4="c585f955-8c82-42fd-9126-5c9a2f6977dd" targetNamespace="http://schemas.microsoft.com/office/2006/metadata/properties" ma:root="true" ma:fieldsID="8f553af8b93bd60acd7ed90f1d2cc2b3" ns3:_="" ns4:_="">
    <xsd:import namespace="500d55fc-3c8a-4159-aac7-722e41306f98"/>
    <xsd:import namespace="c585f955-8c82-42fd-9126-5c9a2f6977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55fc-3c8a-4159-aac7-722e41306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5f955-8c82-42fd-9126-5c9a2f6977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2.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500d55fc-3c8a-4159-aac7-722e41306f98"/>
  </ds:schemaRefs>
</ds:datastoreItem>
</file>

<file path=customXml/itemProps3.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4.xml><?xml version="1.0" encoding="utf-8"?>
<ds:datastoreItem xmlns:ds="http://schemas.openxmlformats.org/officeDocument/2006/customXml" ds:itemID="{EB95DA32-C236-42EB-8872-BB4D91EC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55fc-3c8a-4159-aac7-722e41306f98"/>
    <ds:schemaRef ds:uri="c585f955-8c82-42fd-9126-5c9a2f697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001 - SCC standard branded template</Template>
  <TotalTime>55</TotalTime>
  <Pages>10</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Day 80</dc:title>
  <dc:subject>Staffordshire Communities invited to celebrate 80th anniversary of VE Day.</dc:subject>
  <dc:creator>Communications team</dc:creator>
  <cp:keywords/>
  <dc:description/>
  <cp:lastModifiedBy>Gethings, Russel (Corporate)</cp:lastModifiedBy>
  <cp:revision>2</cp:revision>
  <dcterms:created xsi:type="dcterms:W3CDTF">2025-04-23T14:30:00Z</dcterms:created>
  <dcterms:modified xsi:type="dcterms:W3CDTF">2025-04-23T15:34:00Z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0x010100B3C2D5BA62F9D54CA16CF411007D3E0B</vt:lpwstr>
  </property>
</Properties>
</file>